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8BF6" w14:textId="77777777" w:rsidR="00FC5E36" w:rsidRDefault="00FC5E36" w:rsidP="00FC5E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BYNGHAM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d.ca.1431)</w:t>
      </w:r>
    </w:p>
    <w:p w14:paraId="07041EC2" w14:textId="77777777" w:rsidR="00FC5E36" w:rsidRDefault="00FC5E36" w:rsidP="00FC5E36">
      <w:pPr>
        <w:pStyle w:val="NoSpacing"/>
        <w:rPr>
          <w:rFonts w:cs="Times New Roman"/>
          <w:szCs w:val="24"/>
        </w:rPr>
      </w:pPr>
    </w:p>
    <w:p w14:paraId="441CA968" w14:textId="77777777" w:rsidR="00FC5E36" w:rsidRDefault="00FC5E36" w:rsidP="00FC5E36">
      <w:pPr>
        <w:pStyle w:val="NoSpacing"/>
        <w:rPr>
          <w:rFonts w:cs="Times New Roman"/>
          <w:szCs w:val="24"/>
        </w:rPr>
      </w:pPr>
    </w:p>
    <w:p w14:paraId="1A9BC5B6" w14:textId="77777777" w:rsidR="00FC5E36" w:rsidRDefault="00FC5E36" w:rsidP="00FC5E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Jun.1431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to the Escheator of Dorset.    (C.F.R. 143-1 p.3)</w:t>
      </w:r>
    </w:p>
    <w:p w14:paraId="64FCA32B" w14:textId="77777777" w:rsidR="00FC5E36" w:rsidRDefault="00FC5E36" w:rsidP="00FC5E36">
      <w:pPr>
        <w:pStyle w:val="NoSpacing"/>
        <w:rPr>
          <w:rFonts w:cs="Times New Roman"/>
          <w:szCs w:val="24"/>
        </w:rPr>
      </w:pPr>
    </w:p>
    <w:p w14:paraId="4B0C9079" w14:textId="77777777" w:rsidR="00FC5E36" w:rsidRDefault="00FC5E36" w:rsidP="00FC5E36">
      <w:pPr>
        <w:pStyle w:val="NoSpacing"/>
        <w:rPr>
          <w:rFonts w:cs="Times New Roman"/>
          <w:szCs w:val="24"/>
        </w:rPr>
      </w:pPr>
    </w:p>
    <w:p w14:paraId="3C0F425B" w14:textId="77777777" w:rsidR="00FC5E36" w:rsidRDefault="00FC5E36" w:rsidP="00FC5E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May 2024</w:t>
      </w:r>
    </w:p>
    <w:p w14:paraId="44E6F9E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9FE9" w14:textId="77777777" w:rsidR="00FC5E36" w:rsidRDefault="00FC5E36" w:rsidP="009139A6">
      <w:r>
        <w:separator/>
      </w:r>
    </w:p>
  </w:endnote>
  <w:endnote w:type="continuationSeparator" w:id="0">
    <w:p w14:paraId="298A00B9" w14:textId="77777777" w:rsidR="00FC5E36" w:rsidRDefault="00FC5E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9D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4C7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BE1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9075" w14:textId="77777777" w:rsidR="00FC5E36" w:rsidRDefault="00FC5E36" w:rsidP="009139A6">
      <w:r>
        <w:separator/>
      </w:r>
    </w:p>
  </w:footnote>
  <w:footnote w:type="continuationSeparator" w:id="0">
    <w:p w14:paraId="0F34BD58" w14:textId="77777777" w:rsidR="00FC5E36" w:rsidRDefault="00FC5E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69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21B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C3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6"/>
    <w:rsid w:val="000666E0"/>
    <w:rsid w:val="002510B7"/>
    <w:rsid w:val="00270799"/>
    <w:rsid w:val="0039151A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F7A4"/>
  <w15:chartTrackingRefBased/>
  <w15:docId w15:val="{F8ED01C4-702A-47BF-8F1C-25EFDD5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2024-05-30T07:51:00Z</dcterms:created>
  <dcterms:modified xsi:type="dcterms:W3CDTF">2024-05-30T07:51:00Z</dcterms:modified>
</cp:coreProperties>
</file>