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C519E" w14:textId="77777777" w:rsidR="007F3B34" w:rsidRDefault="007F3B34" w:rsidP="007F3B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Thomas BYNGHAM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d.ca.1483)</w:t>
      </w:r>
    </w:p>
    <w:p w14:paraId="4FB41355" w14:textId="77777777" w:rsidR="007F3B34" w:rsidRDefault="007F3B34" w:rsidP="007F3B34">
      <w:pPr>
        <w:rPr>
          <w:rFonts w:ascii="Times New Roman" w:hAnsi="Times New Roman" w:cs="Times New Roman"/>
        </w:rPr>
      </w:pPr>
    </w:p>
    <w:p w14:paraId="4A568450" w14:textId="77777777" w:rsidR="007F3B34" w:rsidRDefault="007F3B34" w:rsidP="007F3B34">
      <w:pPr>
        <w:rPr>
          <w:rFonts w:ascii="Times New Roman" w:hAnsi="Times New Roman" w:cs="Times New Roman"/>
        </w:rPr>
      </w:pPr>
    </w:p>
    <w:p w14:paraId="741EC222" w14:textId="77777777" w:rsidR="007F3B34" w:rsidRDefault="007F3B34" w:rsidP="007F3B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>He died in or just before this time.</w:t>
      </w:r>
    </w:p>
    <w:p w14:paraId="5B0A80B8" w14:textId="77777777" w:rsidR="007F3B34" w:rsidRDefault="007F3B34" w:rsidP="007F3B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http://aalt.law.uh.edu/Indices/CP40Indices/CP40no883Pl.htm )</w:t>
      </w:r>
      <w:proofErr w:type="gramEnd"/>
    </w:p>
    <w:p w14:paraId="3CF9021D" w14:textId="77777777" w:rsidR="007F3B34" w:rsidRDefault="007F3B34" w:rsidP="007F3B34">
      <w:pPr>
        <w:rPr>
          <w:rFonts w:ascii="Times New Roman" w:hAnsi="Times New Roman" w:cs="Times New Roman"/>
        </w:rPr>
      </w:pPr>
    </w:p>
    <w:p w14:paraId="37D2E242" w14:textId="77777777" w:rsidR="007F3B34" w:rsidRDefault="007F3B34" w:rsidP="007F3B34">
      <w:pPr>
        <w:rPr>
          <w:rFonts w:ascii="Times New Roman" w:hAnsi="Times New Roman" w:cs="Times New Roman"/>
        </w:rPr>
      </w:pPr>
    </w:p>
    <w:p w14:paraId="303EE202" w14:textId="77777777" w:rsidR="007F3B34" w:rsidRDefault="007F3B34" w:rsidP="007F3B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Administrators:   Thomas </w:t>
      </w:r>
      <w:proofErr w:type="spellStart"/>
      <w:r>
        <w:rPr>
          <w:rFonts w:ascii="Times New Roman" w:hAnsi="Times New Roman" w:cs="Times New Roman"/>
        </w:rPr>
        <w:t>Orston</w:t>
      </w:r>
      <w:proofErr w:type="spellEnd"/>
      <w:r>
        <w:rPr>
          <w:rFonts w:ascii="Times New Roman" w:hAnsi="Times New Roman" w:cs="Times New Roman"/>
        </w:rPr>
        <w:t xml:space="preserve">(q.v.), Thomas Leek of Granby(q.v.) and William </w:t>
      </w:r>
      <w:proofErr w:type="spellStart"/>
      <w:r>
        <w:rPr>
          <w:rFonts w:ascii="Times New Roman" w:hAnsi="Times New Roman" w:cs="Times New Roman"/>
        </w:rPr>
        <w:t>Croskyll</w:t>
      </w:r>
      <w:proofErr w:type="spellEnd"/>
      <w:r>
        <w:rPr>
          <w:rFonts w:ascii="Times New Roman" w:hAnsi="Times New Roman" w:cs="Times New Roman"/>
        </w:rPr>
        <w:t>,</w:t>
      </w:r>
    </w:p>
    <w:p w14:paraId="77712D02" w14:textId="77777777" w:rsidR="007F3B34" w:rsidRDefault="007F3B34" w:rsidP="007F3B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chaplain(q.v.).   (ibid.)</w:t>
      </w:r>
    </w:p>
    <w:p w14:paraId="4BD88E1A" w14:textId="77777777" w:rsidR="007F3B34" w:rsidRDefault="007F3B34" w:rsidP="007F3B34">
      <w:pPr>
        <w:rPr>
          <w:rFonts w:ascii="Times New Roman" w:hAnsi="Times New Roman" w:cs="Times New Roman"/>
        </w:rPr>
      </w:pPr>
    </w:p>
    <w:p w14:paraId="4DD05655" w14:textId="77777777" w:rsidR="007F3B34" w:rsidRDefault="007F3B34" w:rsidP="007F3B34">
      <w:pPr>
        <w:rPr>
          <w:rFonts w:ascii="Times New Roman" w:hAnsi="Times New Roman" w:cs="Times New Roman"/>
        </w:rPr>
      </w:pPr>
    </w:p>
    <w:p w14:paraId="4C8CE161" w14:textId="77777777" w:rsidR="007F3B34" w:rsidRDefault="007F3B34" w:rsidP="007F3B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June 2019</w:t>
      </w:r>
    </w:p>
    <w:p w14:paraId="53AF32A9" w14:textId="77777777" w:rsidR="006B2F86" w:rsidRPr="00E71FC3" w:rsidRDefault="007F3B3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EA310" w14:textId="77777777" w:rsidR="007F3B34" w:rsidRDefault="007F3B34" w:rsidP="00E71FC3">
      <w:r>
        <w:separator/>
      </w:r>
    </w:p>
  </w:endnote>
  <w:endnote w:type="continuationSeparator" w:id="0">
    <w:p w14:paraId="79C85B02" w14:textId="77777777" w:rsidR="007F3B34" w:rsidRDefault="007F3B34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6A957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5340C" w14:textId="77777777" w:rsidR="007F3B34" w:rsidRDefault="007F3B34" w:rsidP="00E71FC3">
      <w:r>
        <w:separator/>
      </w:r>
    </w:p>
  </w:footnote>
  <w:footnote w:type="continuationSeparator" w:id="0">
    <w:p w14:paraId="6D470617" w14:textId="77777777" w:rsidR="007F3B34" w:rsidRDefault="007F3B34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34"/>
    <w:rsid w:val="001A7C09"/>
    <w:rsid w:val="00577BD5"/>
    <w:rsid w:val="00656CBA"/>
    <w:rsid w:val="006A1F77"/>
    <w:rsid w:val="00733BE7"/>
    <w:rsid w:val="007F3B34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F72AD"/>
  <w15:chartTrackingRefBased/>
  <w15:docId w15:val="{F51E6232-2F65-4AC6-BC0A-8BBDC022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B34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2019-06-11T18:40:00Z</dcterms:created>
  <dcterms:modified xsi:type="dcterms:W3CDTF">2019-06-11T18:41:00Z</dcterms:modified>
</cp:coreProperties>
</file>