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F5ECD" w14:textId="77777777" w:rsidR="00545A3D" w:rsidRPr="004B279D" w:rsidRDefault="00545A3D" w:rsidP="00545A3D">
      <w:pPr>
        <w:pStyle w:val="NoSpacing"/>
      </w:pPr>
      <w:r w:rsidRPr="004B279D">
        <w:rPr>
          <w:u w:val="single"/>
        </w:rPr>
        <w:t>Thomas BYNGHAM</w:t>
      </w:r>
      <w:r w:rsidRPr="004B279D">
        <w:t xml:space="preserve">    </w:t>
      </w:r>
      <w:proofErr w:type="gramStart"/>
      <w:r w:rsidRPr="004B279D">
        <w:t xml:space="preserve">   (</w:t>
      </w:r>
      <w:proofErr w:type="gramEnd"/>
      <w:r w:rsidRPr="004B279D">
        <w:t>fl.1455-1476)</w:t>
      </w:r>
    </w:p>
    <w:p w14:paraId="39D4A7FA" w14:textId="77777777" w:rsidR="00545A3D" w:rsidRPr="004B279D" w:rsidRDefault="00545A3D" w:rsidP="00545A3D">
      <w:pPr>
        <w:pStyle w:val="NoSpacing"/>
      </w:pPr>
    </w:p>
    <w:p w14:paraId="2E3D02EE" w14:textId="77777777" w:rsidR="00545A3D" w:rsidRPr="004B279D" w:rsidRDefault="00545A3D" w:rsidP="00545A3D">
      <w:pPr>
        <w:pStyle w:val="NoSpacing"/>
      </w:pPr>
    </w:p>
    <w:p w14:paraId="75A62785" w14:textId="77777777" w:rsidR="00545A3D" w:rsidRPr="004B279D" w:rsidRDefault="00545A3D" w:rsidP="00545A3D">
      <w:pPr>
        <w:pStyle w:val="NoSpacing"/>
      </w:pPr>
      <w:r w:rsidRPr="004B279D">
        <w:t xml:space="preserve">       1455-76</w:t>
      </w:r>
      <w:r w:rsidRPr="004B279D">
        <w:tab/>
        <w:t>He was Clerk of the Peace for Nottinghamshire.</w:t>
      </w:r>
    </w:p>
    <w:p w14:paraId="024708F7" w14:textId="77777777" w:rsidR="00545A3D" w:rsidRPr="004B279D" w:rsidRDefault="00545A3D" w:rsidP="00545A3D">
      <w:pPr>
        <w:rPr>
          <w:rFonts w:ascii="Times New Roman" w:hAnsi="Times New Roman" w:cs="Times New Roman"/>
          <w:sz w:val="24"/>
          <w:szCs w:val="24"/>
        </w:rPr>
      </w:pPr>
      <w:r w:rsidRPr="004B279D">
        <w:rPr>
          <w:rFonts w:ascii="Times New Roman" w:hAnsi="Times New Roman" w:cs="Times New Roman"/>
          <w:sz w:val="24"/>
          <w:szCs w:val="24"/>
        </w:rPr>
        <w:tab/>
      </w:r>
      <w:r w:rsidRPr="004B279D">
        <w:rPr>
          <w:rFonts w:ascii="Times New Roman" w:hAnsi="Times New Roman" w:cs="Times New Roman"/>
          <w:sz w:val="24"/>
          <w:szCs w:val="24"/>
        </w:rPr>
        <w:tab/>
        <w:t xml:space="preserve">(“The Clerks of the Counties 1360-1960” compiled by Sir Edgar Stephens </w:t>
      </w:r>
    </w:p>
    <w:p w14:paraId="7A2F91B7" w14:textId="77777777" w:rsidR="00545A3D" w:rsidRPr="004B279D" w:rsidRDefault="00545A3D" w:rsidP="00545A3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B279D">
        <w:rPr>
          <w:rFonts w:ascii="Times New Roman" w:hAnsi="Times New Roman" w:cs="Times New Roman"/>
          <w:sz w:val="24"/>
          <w:szCs w:val="24"/>
        </w:rPr>
        <w:t>Pub. by The Society of Clerks of the Peace of Counties and Clerks of County Councils,1961 p.143)</w:t>
      </w:r>
    </w:p>
    <w:p w14:paraId="0DF61D36" w14:textId="77777777" w:rsidR="00545A3D" w:rsidRPr="004B279D" w:rsidRDefault="00545A3D" w:rsidP="00545A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B513F" w14:textId="77777777" w:rsidR="00545A3D" w:rsidRPr="004B279D" w:rsidRDefault="00545A3D" w:rsidP="00545A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8B34E" w14:textId="77777777" w:rsidR="00545A3D" w:rsidRPr="004B279D" w:rsidRDefault="00545A3D" w:rsidP="00545A3D">
      <w:pPr>
        <w:pStyle w:val="NoSpacing"/>
      </w:pPr>
      <w:r w:rsidRPr="004B279D">
        <w:t>18 September 2018</w:t>
      </w:r>
    </w:p>
    <w:p w14:paraId="1497227F" w14:textId="77777777" w:rsidR="006B2F86" w:rsidRPr="00E71FC3" w:rsidRDefault="00545A3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4FF74" w14:textId="77777777" w:rsidR="00545A3D" w:rsidRDefault="00545A3D" w:rsidP="00E71FC3">
      <w:r>
        <w:separator/>
      </w:r>
    </w:p>
  </w:endnote>
  <w:endnote w:type="continuationSeparator" w:id="0">
    <w:p w14:paraId="2B595F85" w14:textId="77777777" w:rsidR="00545A3D" w:rsidRDefault="00545A3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E5FF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32A72" w14:textId="77777777" w:rsidR="00545A3D" w:rsidRDefault="00545A3D" w:rsidP="00E71FC3">
      <w:r>
        <w:separator/>
      </w:r>
    </w:p>
  </w:footnote>
  <w:footnote w:type="continuationSeparator" w:id="0">
    <w:p w14:paraId="5A5F6BBF" w14:textId="77777777" w:rsidR="00545A3D" w:rsidRDefault="00545A3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3D"/>
    <w:rsid w:val="001A7C09"/>
    <w:rsid w:val="00545A3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614F"/>
  <w15:chartTrackingRefBased/>
  <w15:docId w15:val="{30228A75-CC67-4B86-8E22-321EBFFA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A3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2018-12-05T21:06:00Z</dcterms:created>
  <dcterms:modified xsi:type="dcterms:W3CDTF">2018-12-05T21:06:00Z</dcterms:modified>
</cp:coreProperties>
</file>