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957BE" w14:textId="77777777" w:rsidR="004F7B49" w:rsidRDefault="004F7B49" w:rsidP="004F7B4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BYNGHAM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fl.1448)</w:t>
      </w:r>
    </w:p>
    <w:p w14:paraId="5497DA28" w14:textId="77777777" w:rsidR="004F7B49" w:rsidRDefault="004F7B49" w:rsidP="004F7B4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Husthwaite</w:t>
      </w:r>
      <w:proofErr w:type="spellEnd"/>
      <w:r>
        <w:rPr>
          <w:rFonts w:cs="Times New Roman"/>
          <w:szCs w:val="24"/>
        </w:rPr>
        <w:t>, North Riding of Yorkshire.</w:t>
      </w:r>
    </w:p>
    <w:p w14:paraId="60990AF8" w14:textId="77777777" w:rsidR="004F7B49" w:rsidRDefault="004F7B49" w:rsidP="004F7B49">
      <w:pPr>
        <w:pStyle w:val="NoSpacing"/>
        <w:rPr>
          <w:rFonts w:cs="Times New Roman"/>
          <w:szCs w:val="24"/>
        </w:rPr>
      </w:pPr>
    </w:p>
    <w:p w14:paraId="6A46AF26" w14:textId="77777777" w:rsidR="004F7B49" w:rsidRDefault="004F7B49" w:rsidP="004F7B49">
      <w:pPr>
        <w:pStyle w:val="NoSpacing"/>
        <w:rPr>
          <w:rFonts w:cs="Times New Roman"/>
          <w:szCs w:val="24"/>
        </w:rPr>
      </w:pPr>
    </w:p>
    <w:p w14:paraId="34BA2397" w14:textId="77777777" w:rsidR="004F7B49" w:rsidRDefault="004F7B49" w:rsidP="004F7B4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1448</w:t>
      </w:r>
      <w:r>
        <w:rPr>
          <w:rFonts w:cs="Times New Roman"/>
          <w:szCs w:val="24"/>
        </w:rPr>
        <w:tab/>
        <w:t>Edward Thornburgh(q.v.) brought a plaint of debt against him and three</w:t>
      </w:r>
    </w:p>
    <w:p w14:paraId="63F42913" w14:textId="77777777" w:rsidR="004F7B49" w:rsidRDefault="004F7B49" w:rsidP="004F7B4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others.        ( </w:t>
      </w:r>
      <w:hyperlink r:id="rId6" w:history="1">
        <w:r w:rsidRPr="00AE1FD7">
          <w:rPr>
            <w:rStyle w:val="Hyperlink"/>
            <w:rFonts w:cs="Times New Roman"/>
            <w:szCs w:val="24"/>
          </w:rPr>
          <w:t>https://waalt.uh.edu/index.php/CP40/748</w:t>
        </w:r>
      </w:hyperlink>
      <w:r>
        <w:rPr>
          <w:rFonts w:cs="Times New Roman"/>
          <w:szCs w:val="24"/>
        </w:rPr>
        <w:t xml:space="preserve"> )</w:t>
      </w:r>
    </w:p>
    <w:p w14:paraId="28D8BA36" w14:textId="77777777" w:rsidR="004F7B49" w:rsidRDefault="004F7B49" w:rsidP="004F7B49">
      <w:pPr>
        <w:pStyle w:val="NoSpacing"/>
        <w:rPr>
          <w:rFonts w:cs="Times New Roman"/>
          <w:szCs w:val="24"/>
        </w:rPr>
      </w:pPr>
    </w:p>
    <w:p w14:paraId="1D6C6A35" w14:textId="77777777" w:rsidR="004F7B49" w:rsidRDefault="004F7B49" w:rsidP="004F7B49">
      <w:pPr>
        <w:pStyle w:val="NoSpacing"/>
        <w:rPr>
          <w:rFonts w:cs="Times New Roman"/>
          <w:szCs w:val="24"/>
        </w:rPr>
      </w:pPr>
    </w:p>
    <w:p w14:paraId="63333CC2" w14:textId="77777777" w:rsidR="004F7B49" w:rsidRDefault="004F7B49" w:rsidP="004F7B4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5 July 2024</w:t>
      </w:r>
    </w:p>
    <w:p w14:paraId="4E1A109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BD42D" w14:textId="77777777" w:rsidR="004F7B49" w:rsidRDefault="004F7B49" w:rsidP="009139A6">
      <w:r>
        <w:separator/>
      </w:r>
    </w:p>
  </w:endnote>
  <w:endnote w:type="continuationSeparator" w:id="0">
    <w:p w14:paraId="5D6C52DC" w14:textId="77777777" w:rsidR="004F7B49" w:rsidRDefault="004F7B4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369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BEE7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6B44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92916" w14:textId="77777777" w:rsidR="004F7B49" w:rsidRDefault="004F7B49" w:rsidP="009139A6">
      <w:r>
        <w:separator/>
      </w:r>
    </w:p>
  </w:footnote>
  <w:footnote w:type="continuationSeparator" w:id="0">
    <w:p w14:paraId="5FDD4F96" w14:textId="77777777" w:rsidR="004F7B49" w:rsidRDefault="004F7B4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3B2A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5392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F33B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49"/>
    <w:rsid w:val="000666E0"/>
    <w:rsid w:val="001C5947"/>
    <w:rsid w:val="002510B7"/>
    <w:rsid w:val="00270799"/>
    <w:rsid w:val="004F7B49"/>
    <w:rsid w:val="005C130B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CB4BD"/>
  <w15:chartTrackingRefBased/>
  <w15:docId w15:val="{44D32590-3416-4AFE-988E-1051AF31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F7B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4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2024-07-05T20:04:00Z</dcterms:created>
  <dcterms:modified xsi:type="dcterms:W3CDTF">2024-07-05T20:05:00Z</dcterms:modified>
</cp:coreProperties>
</file>