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F5B1" w14:textId="77777777" w:rsidR="00E1758B" w:rsidRDefault="00E1758B" w:rsidP="00E175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CAPE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fl.1479)</w:t>
      </w:r>
    </w:p>
    <w:p w14:paraId="26E95022" w14:textId="77777777" w:rsidR="00E1758B" w:rsidRDefault="00E1758B" w:rsidP="00E175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  <w:proofErr w:type="spellStart"/>
      <w:r>
        <w:rPr>
          <w:rFonts w:cs="Times New Roman"/>
          <w:szCs w:val="24"/>
        </w:rPr>
        <w:t>Stockfishmonger</w:t>
      </w:r>
      <w:proofErr w:type="spellEnd"/>
      <w:r>
        <w:rPr>
          <w:rFonts w:cs="Times New Roman"/>
          <w:szCs w:val="24"/>
        </w:rPr>
        <w:t>.</w:t>
      </w:r>
    </w:p>
    <w:p w14:paraId="5FB3F11B" w14:textId="77777777" w:rsidR="00E1758B" w:rsidRDefault="00E1758B" w:rsidP="00E1758B">
      <w:pPr>
        <w:pStyle w:val="NoSpacing"/>
        <w:rPr>
          <w:rFonts w:cs="Times New Roman"/>
          <w:szCs w:val="24"/>
        </w:rPr>
      </w:pPr>
    </w:p>
    <w:p w14:paraId="153580F6" w14:textId="77777777" w:rsidR="00E1758B" w:rsidRDefault="00E1758B" w:rsidP="00E1758B">
      <w:pPr>
        <w:pStyle w:val="NoSpacing"/>
        <w:rPr>
          <w:rFonts w:cs="Times New Roman"/>
          <w:szCs w:val="24"/>
        </w:rPr>
      </w:pPr>
    </w:p>
    <w:p w14:paraId="40A12347" w14:textId="77777777" w:rsidR="00E1758B" w:rsidRDefault="00E1758B" w:rsidP="00E175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9 Mar.1479</w:t>
      </w:r>
      <w:r>
        <w:rPr>
          <w:rFonts w:cs="Times New Roman"/>
          <w:szCs w:val="24"/>
        </w:rPr>
        <w:tab/>
        <w:t xml:space="preserve">Gift of his goods and chattels to Christopher </w:t>
      </w:r>
      <w:proofErr w:type="spellStart"/>
      <w:r>
        <w:rPr>
          <w:rFonts w:cs="Times New Roman"/>
          <w:szCs w:val="24"/>
        </w:rPr>
        <w:t>Hanyngton</w:t>
      </w:r>
      <w:proofErr w:type="spellEnd"/>
      <w:r>
        <w:rPr>
          <w:rFonts w:cs="Times New Roman"/>
          <w:szCs w:val="24"/>
        </w:rPr>
        <w:t xml:space="preserve"> of London,</w:t>
      </w:r>
    </w:p>
    <w:p w14:paraId="00D32055" w14:textId="77777777" w:rsidR="00E1758B" w:rsidRDefault="00E1758B" w:rsidP="00E175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gentleman(q.v.), Thomas </w:t>
      </w:r>
      <w:proofErr w:type="spellStart"/>
      <w:r>
        <w:rPr>
          <w:rFonts w:cs="Times New Roman"/>
          <w:szCs w:val="24"/>
        </w:rPr>
        <w:t>Goldsmyth</w:t>
      </w:r>
      <w:proofErr w:type="spellEnd"/>
      <w:r>
        <w:rPr>
          <w:rFonts w:cs="Times New Roman"/>
          <w:szCs w:val="24"/>
        </w:rPr>
        <w:t xml:space="preserve">, grocer(q.v.), and Edmund </w:t>
      </w:r>
    </w:p>
    <w:p w14:paraId="3E8BFF92" w14:textId="77777777" w:rsidR="00E1758B" w:rsidRDefault="00E1758B" w:rsidP="00E175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Newman, </w:t>
      </w:r>
      <w:proofErr w:type="spellStart"/>
      <w:r>
        <w:rPr>
          <w:rFonts w:cs="Times New Roman"/>
          <w:szCs w:val="24"/>
        </w:rPr>
        <w:t>stockfishmonger</w:t>
      </w:r>
      <w:proofErr w:type="spellEnd"/>
      <w:r>
        <w:rPr>
          <w:rFonts w:cs="Times New Roman"/>
          <w:szCs w:val="24"/>
        </w:rPr>
        <w:t>(q.v.).</w:t>
      </w:r>
    </w:p>
    <w:p w14:paraId="1BD861B4" w14:textId="77777777" w:rsidR="00E1758B" w:rsidRDefault="00E1758B" w:rsidP="00E1758B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>the City of London at the Guildhall A.D. 14</w:t>
      </w:r>
      <w:r>
        <w:rPr>
          <w:rFonts w:cs="Times New Roman"/>
          <w:szCs w:val="24"/>
        </w:rPr>
        <w:t>58-82</w:t>
      </w:r>
      <w:r w:rsidRPr="00D02259">
        <w:rPr>
          <w:rFonts w:cs="Times New Roman"/>
          <w:szCs w:val="24"/>
        </w:rPr>
        <w:t xml:space="preserve">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</w:t>
      </w:r>
      <w:r>
        <w:rPr>
          <w:rFonts w:cs="Times New Roman"/>
          <w:szCs w:val="24"/>
        </w:rPr>
        <w:t>61</w:t>
      </w:r>
      <w:r w:rsidRPr="00D02259">
        <w:rPr>
          <w:rFonts w:cs="Times New Roman"/>
          <w:szCs w:val="24"/>
        </w:rPr>
        <w:t xml:space="preserve"> p.</w:t>
      </w:r>
      <w:r>
        <w:rPr>
          <w:rFonts w:cs="Times New Roman"/>
          <w:szCs w:val="24"/>
        </w:rPr>
        <w:t>176)</w:t>
      </w:r>
    </w:p>
    <w:p w14:paraId="5728F747" w14:textId="77777777" w:rsidR="00E1758B" w:rsidRDefault="00E1758B" w:rsidP="00E1758B">
      <w:pPr>
        <w:pStyle w:val="NoSpacing"/>
        <w:rPr>
          <w:rFonts w:cs="Times New Roman"/>
          <w:szCs w:val="24"/>
        </w:rPr>
      </w:pPr>
    </w:p>
    <w:p w14:paraId="59A3442B" w14:textId="77777777" w:rsidR="00E1758B" w:rsidRDefault="00E1758B" w:rsidP="00E1758B">
      <w:pPr>
        <w:pStyle w:val="NoSpacing"/>
        <w:rPr>
          <w:rFonts w:cs="Times New Roman"/>
          <w:szCs w:val="24"/>
        </w:rPr>
      </w:pPr>
    </w:p>
    <w:p w14:paraId="677B1C9B" w14:textId="77777777" w:rsidR="00E1758B" w:rsidRDefault="00E1758B" w:rsidP="00E175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May 2023</w:t>
      </w:r>
    </w:p>
    <w:p w14:paraId="0A22773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E042" w14:textId="77777777" w:rsidR="00E1758B" w:rsidRDefault="00E1758B" w:rsidP="009139A6">
      <w:r>
        <w:separator/>
      </w:r>
    </w:p>
  </w:endnote>
  <w:endnote w:type="continuationSeparator" w:id="0">
    <w:p w14:paraId="6389E995" w14:textId="77777777" w:rsidR="00E1758B" w:rsidRDefault="00E1758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95F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53A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3B6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A5B0" w14:textId="77777777" w:rsidR="00E1758B" w:rsidRDefault="00E1758B" w:rsidP="009139A6">
      <w:r>
        <w:separator/>
      </w:r>
    </w:p>
  </w:footnote>
  <w:footnote w:type="continuationSeparator" w:id="0">
    <w:p w14:paraId="2C8218D5" w14:textId="77777777" w:rsidR="00E1758B" w:rsidRDefault="00E1758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F32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5E4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58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8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1758B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9DEE"/>
  <w15:chartTrackingRefBased/>
  <w15:docId w15:val="{3ADF9652-A624-4969-A327-D977F2D4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2023-05-04T17:17:00Z</dcterms:created>
  <dcterms:modified xsi:type="dcterms:W3CDTF">2023-05-04T17:17:00Z</dcterms:modified>
</cp:coreProperties>
</file>