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A747B1" w:rsidP="00E71FC3">
      <w:pPr>
        <w:pStyle w:val="NoSpacing"/>
      </w:pPr>
      <w:r>
        <w:rPr>
          <w:u w:val="single"/>
        </w:rPr>
        <w:t>Gilbert CAPELEYNE</w:t>
      </w:r>
      <w:r>
        <w:t xml:space="preserve">     (fl.1426-7)</w:t>
      </w:r>
    </w:p>
    <w:p w:rsidR="00A747B1" w:rsidRDefault="00A747B1" w:rsidP="00E71FC3">
      <w:pPr>
        <w:pStyle w:val="NoSpacing"/>
      </w:pPr>
      <w:r>
        <w:t>of London.</w:t>
      </w:r>
    </w:p>
    <w:p w:rsidR="00A747B1" w:rsidRDefault="00A747B1" w:rsidP="00E71FC3">
      <w:pPr>
        <w:pStyle w:val="NoSpacing"/>
      </w:pPr>
    </w:p>
    <w:p w:rsidR="00A747B1" w:rsidRDefault="00A747B1" w:rsidP="00E71FC3">
      <w:pPr>
        <w:pStyle w:val="NoSpacing"/>
      </w:pPr>
    </w:p>
    <w:p w:rsidR="00A747B1" w:rsidRDefault="00A747B1" w:rsidP="00E71FC3">
      <w:pPr>
        <w:pStyle w:val="NoSpacing"/>
      </w:pPr>
      <w:r>
        <w:t xml:space="preserve">         1426-7</w:t>
      </w:r>
      <w:r>
        <w:tab/>
        <w:t>Apprentice of William Prentys,mercer(q.v.).</w:t>
      </w:r>
    </w:p>
    <w:p w:rsidR="00A747B1" w:rsidRDefault="00A747B1" w:rsidP="00E71FC3">
      <w:pPr>
        <w:pStyle w:val="NoSpacing"/>
      </w:pPr>
      <w:r>
        <w:tab/>
      </w:r>
      <w:r>
        <w:tab/>
        <w:t>(Jefferson p.1062)</w:t>
      </w:r>
    </w:p>
    <w:p w:rsidR="00A747B1" w:rsidRDefault="00A747B1" w:rsidP="00E71FC3">
      <w:pPr>
        <w:pStyle w:val="NoSpacing"/>
      </w:pPr>
    </w:p>
    <w:p w:rsidR="00A747B1" w:rsidRDefault="00A747B1" w:rsidP="00E71FC3">
      <w:pPr>
        <w:pStyle w:val="NoSpacing"/>
      </w:pPr>
    </w:p>
    <w:p w:rsidR="00A747B1" w:rsidRPr="00A747B1" w:rsidRDefault="00A747B1" w:rsidP="00E71FC3">
      <w:pPr>
        <w:pStyle w:val="NoSpacing"/>
      </w:pPr>
      <w:r>
        <w:t>27 March 2017</w:t>
      </w:r>
      <w:bookmarkStart w:id="0" w:name="_GoBack"/>
      <w:bookmarkEnd w:id="0"/>
    </w:p>
    <w:sectPr w:rsidR="00A747B1" w:rsidRPr="00A747B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B1" w:rsidRDefault="00A747B1" w:rsidP="00E71FC3">
      <w:pPr>
        <w:spacing w:after="0" w:line="240" w:lineRule="auto"/>
      </w:pPr>
      <w:r>
        <w:separator/>
      </w:r>
    </w:p>
  </w:endnote>
  <w:endnote w:type="continuationSeparator" w:id="0">
    <w:p w:rsidR="00A747B1" w:rsidRDefault="00A747B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B1" w:rsidRDefault="00A747B1" w:rsidP="00E71FC3">
      <w:pPr>
        <w:spacing w:after="0" w:line="240" w:lineRule="auto"/>
      </w:pPr>
      <w:r>
        <w:separator/>
      </w:r>
    </w:p>
  </w:footnote>
  <w:footnote w:type="continuationSeparator" w:id="0">
    <w:p w:rsidR="00A747B1" w:rsidRDefault="00A747B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B1"/>
    <w:rsid w:val="001A7C09"/>
    <w:rsid w:val="00577BD5"/>
    <w:rsid w:val="00656CBA"/>
    <w:rsid w:val="006A1F77"/>
    <w:rsid w:val="00733BE7"/>
    <w:rsid w:val="00A747B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3888"/>
  <w15:chartTrackingRefBased/>
  <w15:docId w15:val="{E43654DA-EA17-4820-A315-293D7F1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2017-03-27T12:29:00Z</dcterms:created>
  <dcterms:modified xsi:type="dcterms:W3CDTF">2017-03-27T12:36:00Z</dcterms:modified>
</cp:coreProperties>
</file>