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C5BB" w14:textId="77777777" w:rsidR="005C7364" w:rsidRDefault="005C7364" w:rsidP="005C7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CAPELLANUS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52E94D41" w14:textId="77777777" w:rsidR="005C7364" w:rsidRDefault="005C7364" w:rsidP="005C7364">
      <w:pPr>
        <w:rPr>
          <w:rFonts w:ascii="Times New Roman" w:hAnsi="Times New Roman" w:cs="Times New Roman"/>
        </w:rPr>
      </w:pPr>
    </w:p>
    <w:p w14:paraId="5B45AAE7" w14:textId="77777777" w:rsidR="005C7364" w:rsidRDefault="005C7364" w:rsidP="005C7364">
      <w:pPr>
        <w:rPr>
          <w:rFonts w:ascii="Times New Roman" w:hAnsi="Times New Roman" w:cs="Times New Roman"/>
        </w:rPr>
      </w:pPr>
    </w:p>
    <w:p w14:paraId="1ABA362A" w14:textId="77777777" w:rsidR="005C7364" w:rsidRDefault="005C7364" w:rsidP="005C7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</w:rPr>
        <w:t>Whitsare</w:t>
      </w:r>
      <w:proofErr w:type="spellEnd"/>
      <w:r>
        <w:rPr>
          <w:rFonts w:ascii="Times New Roman" w:hAnsi="Times New Roman" w:cs="Times New Roman"/>
        </w:rPr>
        <w:t xml:space="preserve"> of Tewkesbury(q.v.).</w:t>
      </w:r>
    </w:p>
    <w:p w14:paraId="74BC9F5A" w14:textId="77777777" w:rsidR="005C7364" w:rsidRDefault="005C7364" w:rsidP="005C7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033A4572" w14:textId="77777777" w:rsidR="005C7364" w:rsidRDefault="005C7364" w:rsidP="005C7364">
      <w:pPr>
        <w:rPr>
          <w:rFonts w:ascii="Times New Roman" w:hAnsi="Times New Roman" w:cs="Times New Roman"/>
        </w:rPr>
      </w:pPr>
    </w:p>
    <w:p w14:paraId="6D86E2BB" w14:textId="77777777" w:rsidR="005C7364" w:rsidRDefault="005C7364" w:rsidP="005C7364">
      <w:pPr>
        <w:rPr>
          <w:rFonts w:ascii="Times New Roman" w:hAnsi="Times New Roman" w:cs="Times New Roman"/>
        </w:rPr>
      </w:pPr>
    </w:p>
    <w:p w14:paraId="6AB5023D" w14:textId="77777777" w:rsidR="005C7364" w:rsidRDefault="005C7364" w:rsidP="005C7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June 2019</w:t>
      </w:r>
    </w:p>
    <w:p w14:paraId="3D23DB11" w14:textId="77777777" w:rsidR="006B2F86" w:rsidRPr="00E71FC3" w:rsidRDefault="005C736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3938" w14:textId="77777777" w:rsidR="005C7364" w:rsidRDefault="005C7364" w:rsidP="00E71FC3">
      <w:r>
        <w:separator/>
      </w:r>
    </w:p>
  </w:endnote>
  <w:endnote w:type="continuationSeparator" w:id="0">
    <w:p w14:paraId="5879AC6D" w14:textId="77777777" w:rsidR="005C7364" w:rsidRDefault="005C736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A19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079B6" w14:textId="77777777" w:rsidR="005C7364" w:rsidRDefault="005C7364" w:rsidP="00E71FC3">
      <w:r>
        <w:separator/>
      </w:r>
    </w:p>
  </w:footnote>
  <w:footnote w:type="continuationSeparator" w:id="0">
    <w:p w14:paraId="4A37AE9E" w14:textId="77777777" w:rsidR="005C7364" w:rsidRDefault="005C736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64"/>
    <w:rsid w:val="001A7C09"/>
    <w:rsid w:val="00577BD5"/>
    <w:rsid w:val="005C7364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6C5E"/>
  <w15:chartTrackingRefBased/>
  <w15:docId w15:val="{30D83B3C-D311-480B-8502-30040B55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6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2019-06-30T20:34:00Z</dcterms:created>
  <dcterms:modified xsi:type="dcterms:W3CDTF">2019-06-30T20:34:00Z</dcterms:modified>
</cp:coreProperties>
</file>