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A850" w14:textId="77777777" w:rsidR="00706D13" w:rsidRDefault="00706D13" w:rsidP="00706D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Roger CAPES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230FF409" w14:textId="77777777" w:rsidR="00706D13" w:rsidRDefault="00706D13" w:rsidP="00706D13">
      <w:pPr>
        <w:pStyle w:val="NoSpacing"/>
        <w:rPr>
          <w:rFonts w:eastAsia="Times New Roman" w:cs="Times New Roman"/>
          <w:szCs w:val="24"/>
        </w:rPr>
      </w:pPr>
    </w:p>
    <w:p w14:paraId="1DD25533" w14:textId="77777777" w:rsidR="004956EA" w:rsidRDefault="004956EA" w:rsidP="00706D13">
      <w:pPr>
        <w:pStyle w:val="NoSpacing"/>
        <w:rPr>
          <w:rFonts w:eastAsia="Times New Roman" w:cs="Times New Roman"/>
          <w:szCs w:val="24"/>
        </w:rPr>
      </w:pPr>
    </w:p>
    <w:p w14:paraId="07BC0549" w14:textId="77777777" w:rsidR="00E85FCC" w:rsidRDefault="00E85FCC" w:rsidP="00E85FC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Oct.1484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spellStart"/>
      <w:r>
        <w:rPr>
          <w:rFonts w:eastAsia="Times New Roman" w:cs="Times New Roman"/>
          <w:szCs w:val="24"/>
        </w:rPr>
        <w:t>virtute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officii</w:t>
      </w:r>
      <w:proofErr w:type="spellEnd"/>
      <w:r>
        <w:rPr>
          <w:rFonts w:eastAsia="Times New Roman" w:cs="Times New Roman"/>
          <w:szCs w:val="24"/>
        </w:rPr>
        <w:t xml:space="preserve"> held in Cirencester into</w:t>
      </w:r>
    </w:p>
    <w:p w14:paraId="532382C8" w14:textId="77777777" w:rsidR="00E85FCC" w:rsidRDefault="00E85FCC" w:rsidP="00E85FC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lands of Richard Beel of </w:t>
      </w:r>
      <w:proofErr w:type="spellStart"/>
      <w:r>
        <w:rPr>
          <w:rFonts w:eastAsia="Times New Roman" w:cs="Times New Roman"/>
          <w:szCs w:val="24"/>
        </w:rPr>
        <w:t>Farmcot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145D1484" w14:textId="77777777" w:rsidR="00E85FCC" w:rsidRDefault="00E85FCC" w:rsidP="00E85FC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C76E1AA" w14:textId="2CEC9FDE" w:rsidR="00E85FCC" w:rsidRDefault="00E85FCC" w:rsidP="00E85FCC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p.153)</w:t>
      </w:r>
    </w:p>
    <w:p w14:paraId="5FC4C069" w14:textId="77777777" w:rsidR="00706D13" w:rsidRDefault="00706D13" w:rsidP="00706D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30 Oct.1484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Cirencester into lands</w:t>
      </w:r>
    </w:p>
    <w:p w14:paraId="1A16674B" w14:textId="77777777" w:rsidR="00706D13" w:rsidRDefault="00706D13" w:rsidP="00706D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of Sir William </w:t>
      </w:r>
      <w:proofErr w:type="spellStart"/>
      <w:r>
        <w:rPr>
          <w:rFonts w:eastAsia="Times New Roman" w:cs="Times New Roman"/>
          <w:szCs w:val="24"/>
        </w:rPr>
        <w:t>Notyngham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68857858" w14:textId="77777777" w:rsidR="00706D13" w:rsidRDefault="00706D13" w:rsidP="00706D13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366A879" w14:textId="77777777" w:rsidR="00706D13" w:rsidRDefault="00706D13" w:rsidP="00706D13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p.62)</w:t>
      </w:r>
    </w:p>
    <w:p w14:paraId="4AA63064" w14:textId="77777777" w:rsidR="004956EA" w:rsidRDefault="004956EA" w:rsidP="004956E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Nov.1484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Cirencester into lands</w:t>
      </w:r>
    </w:p>
    <w:p w14:paraId="649B4378" w14:textId="77777777" w:rsidR="004956EA" w:rsidRDefault="004956EA" w:rsidP="004956E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Sir Edmund Hungerford(q.v.).</w:t>
      </w:r>
    </w:p>
    <w:p w14:paraId="337835F3" w14:textId="77777777" w:rsidR="004956EA" w:rsidRDefault="004956EA" w:rsidP="004956E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7066038" w14:textId="767C1641" w:rsidR="004956EA" w:rsidRDefault="004956EA" w:rsidP="004956EA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p.122)</w:t>
      </w:r>
    </w:p>
    <w:p w14:paraId="745A285C" w14:textId="77777777" w:rsidR="00706D13" w:rsidRDefault="00706D13" w:rsidP="00706D13">
      <w:pPr>
        <w:pStyle w:val="NoSpacing"/>
        <w:rPr>
          <w:rFonts w:eastAsia="Times New Roman" w:cs="Times New Roman"/>
          <w:szCs w:val="24"/>
        </w:rPr>
      </w:pPr>
    </w:p>
    <w:p w14:paraId="41CB3BAC" w14:textId="77777777" w:rsidR="00706D13" w:rsidRDefault="00706D13" w:rsidP="00706D13">
      <w:pPr>
        <w:pStyle w:val="NoSpacing"/>
        <w:rPr>
          <w:rFonts w:eastAsia="Times New Roman" w:cs="Times New Roman"/>
          <w:szCs w:val="24"/>
        </w:rPr>
      </w:pPr>
    </w:p>
    <w:p w14:paraId="2CBCFED7" w14:textId="77777777" w:rsidR="00706D13" w:rsidRDefault="00706D13" w:rsidP="00706D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 May 2023</w:t>
      </w:r>
    </w:p>
    <w:p w14:paraId="5DE64CBE" w14:textId="413D4CE9" w:rsidR="004956EA" w:rsidRDefault="004956EA" w:rsidP="00706D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March 2024</w:t>
      </w:r>
    </w:p>
    <w:p w14:paraId="42223B2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685D" w14:textId="77777777" w:rsidR="00706D13" w:rsidRDefault="00706D13" w:rsidP="009139A6">
      <w:r>
        <w:separator/>
      </w:r>
    </w:p>
  </w:endnote>
  <w:endnote w:type="continuationSeparator" w:id="0">
    <w:p w14:paraId="47BDB2E7" w14:textId="77777777" w:rsidR="00706D13" w:rsidRDefault="00706D1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21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0E8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D3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CC57" w14:textId="77777777" w:rsidR="00706D13" w:rsidRDefault="00706D13" w:rsidP="009139A6">
      <w:r>
        <w:separator/>
      </w:r>
    </w:p>
  </w:footnote>
  <w:footnote w:type="continuationSeparator" w:id="0">
    <w:p w14:paraId="255F88FF" w14:textId="77777777" w:rsidR="00706D13" w:rsidRDefault="00706D1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EA9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22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72C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13"/>
    <w:rsid w:val="000666E0"/>
    <w:rsid w:val="002510B7"/>
    <w:rsid w:val="004956EA"/>
    <w:rsid w:val="005C130B"/>
    <w:rsid w:val="00706D13"/>
    <w:rsid w:val="00826F5C"/>
    <w:rsid w:val="009139A6"/>
    <w:rsid w:val="009448BB"/>
    <w:rsid w:val="00947624"/>
    <w:rsid w:val="00A3176C"/>
    <w:rsid w:val="00AE65F8"/>
    <w:rsid w:val="00BA00AB"/>
    <w:rsid w:val="00CB4ED9"/>
    <w:rsid w:val="00E85FCC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A484"/>
  <w15:chartTrackingRefBased/>
  <w15:docId w15:val="{E59BFAE4-63D7-4B2A-ABA0-745E41A8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2023-05-21T19:52:00Z</dcterms:created>
  <dcterms:modified xsi:type="dcterms:W3CDTF">2024-03-24T20:19:00Z</dcterms:modified>
</cp:coreProperties>
</file>