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B6FD3" w14:textId="77777777" w:rsidR="00045D93" w:rsidRDefault="00045D93" w:rsidP="00045D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William CAPLAND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fl.1483)</w:t>
      </w:r>
    </w:p>
    <w:p w14:paraId="339DA91A" w14:textId="77777777" w:rsidR="00045D93" w:rsidRDefault="00045D93" w:rsidP="00045D93">
      <w:pPr>
        <w:rPr>
          <w:rFonts w:ascii="Times New Roman" w:hAnsi="Times New Roman" w:cs="Times New Roman"/>
        </w:rPr>
      </w:pPr>
    </w:p>
    <w:p w14:paraId="426D0DCE" w14:textId="77777777" w:rsidR="00045D93" w:rsidRDefault="00045D93" w:rsidP="00045D93">
      <w:pPr>
        <w:rPr>
          <w:rFonts w:ascii="Times New Roman" w:hAnsi="Times New Roman" w:cs="Times New Roman"/>
        </w:rPr>
      </w:pPr>
    </w:p>
    <w:p w14:paraId="6CB77CFD" w14:textId="77777777" w:rsidR="00045D93" w:rsidRDefault="00045D93" w:rsidP="00045D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1483</w:t>
      </w:r>
      <w:r>
        <w:rPr>
          <w:rFonts w:ascii="Times New Roman" w:hAnsi="Times New Roman" w:cs="Times New Roman"/>
        </w:rPr>
        <w:tab/>
        <w:t>He made a plaint of debt against Thomas Dyer of Witney, Oxfordshire(q.v.),</w:t>
      </w:r>
    </w:p>
    <w:p w14:paraId="5642D7FE" w14:textId="77777777" w:rsidR="00045D93" w:rsidRDefault="00045D93" w:rsidP="00045D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Thomas Dyer of Abingdon, Berkshire(q.v.), and William </w:t>
      </w:r>
      <w:proofErr w:type="spellStart"/>
      <w:r>
        <w:rPr>
          <w:rFonts w:ascii="Times New Roman" w:hAnsi="Times New Roman" w:cs="Times New Roman"/>
        </w:rPr>
        <w:t>Colles</w:t>
      </w:r>
      <w:proofErr w:type="spellEnd"/>
      <w:r>
        <w:rPr>
          <w:rFonts w:ascii="Times New Roman" w:hAnsi="Times New Roman" w:cs="Times New Roman"/>
        </w:rPr>
        <w:t xml:space="preserve"> of Henley</w:t>
      </w:r>
    </w:p>
    <w:p w14:paraId="5D64FC45" w14:textId="77777777" w:rsidR="00045D93" w:rsidRDefault="00045D93" w:rsidP="00045D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on Thames(q.v.).</w:t>
      </w:r>
    </w:p>
    <w:p w14:paraId="062ECA79" w14:textId="77777777" w:rsidR="00045D93" w:rsidRDefault="00045D93" w:rsidP="00045D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proofErr w:type="gramStart"/>
      <w:r>
        <w:rPr>
          <w:rFonts w:ascii="Times New Roman" w:hAnsi="Times New Roman" w:cs="Times New Roman"/>
        </w:rPr>
        <w:t>http://aalt.law.uh.edu/Indices/CP40Indices/CP40no883Pl.htm )</w:t>
      </w:r>
      <w:proofErr w:type="gramEnd"/>
    </w:p>
    <w:p w14:paraId="4C1A2A8B" w14:textId="77777777" w:rsidR="00045D93" w:rsidRDefault="00045D93" w:rsidP="00045D93">
      <w:pPr>
        <w:rPr>
          <w:rFonts w:ascii="Times New Roman" w:hAnsi="Times New Roman" w:cs="Times New Roman"/>
        </w:rPr>
      </w:pPr>
    </w:p>
    <w:p w14:paraId="22DF053E" w14:textId="77777777" w:rsidR="00045D93" w:rsidRDefault="00045D93" w:rsidP="00045D93">
      <w:pPr>
        <w:rPr>
          <w:rFonts w:ascii="Times New Roman" w:hAnsi="Times New Roman" w:cs="Times New Roman"/>
        </w:rPr>
      </w:pPr>
    </w:p>
    <w:p w14:paraId="60D8E0D5" w14:textId="77777777" w:rsidR="00045D93" w:rsidRDefault="00045D93" w:rsidP="00045D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 June 2019</w:t>
      </w:r>
    </w:p>
    <w:p w14:paraId="7B3625E4" w14:textId="77777777" w:rsidR="006B2F86" w:rsidRPr="00E71FC3" w:rsidRDefault="00045D93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C660F" w14:textId="77777777" w:rsidR="00045D93" w:rsidRDefault="00045D93" w:rsidP="00E71FC3">
      <w:r>
        <w:separator/>
      </w:r>
    </w:p>
  </w:endnote>
  <w:endnote w:type="continuationSeparator" w:id="0">
    <w:p w14:paraId="6632CE2D" w14:textId="77777777" w:rsidR="00045D93" w:rsidRDefault="00045D93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85AA5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4A6C7" w14:textId="77777777" w:rsidR="00045D93" w:rsidRDefault="00045D93" w:rsidP="00E71FC3">
      <w:r>
        <w:separator/>
      </w:r>
    </w:p>
  </w:footnote>
  <w:footnote w:type="continuationSeparator" w:id="0">
    <w:p w14:paraId="5DAC5447" w14:textId="77777777" w:rsidR="00045D93" w:rsidRDefault="00045D93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93"/>
    <w:rsid w:val="00045D93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97341"/>
  <w15:chartTrackingRefBased/>
  <w15:docId w15:val="{4D889AAB-F665-4004-9BAE-BF32D3CB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D93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2019-06-30T20:36:00Z</dcterms:created>
  <dcterms:modified xsi:type="dcterms:W3CDTF">2019-06-30T20:36:00Z</dcterms:modified>
</cp:coreProperties>
</file>