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C0" w:rsidRDefault="006639C0" w:rsidP="006639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CAPMAKER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6639C0" w:rsidRDefault="006639C0" w:rsidP="00663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9C0" w:rsidRDefault="006639C0" w:rsidP="00663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9C0" w:rsidRDefault="006639C0" w:rsidP="006639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Nottingham into</w:t>
      </w:r>
    </w:p>
    <w:p w:rsidR="006639C0" w:rsidRDefault="006639C0" w:rsidP="006639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Sir Ralph Longford(q.v.).</w:t>
      </w:r>
    </w:p>
    <w:p w:rsidR="006639C0" w:rsidRDefault="006639C0" w:rsidP="006639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24-4)</w:t>
      </w:r>
    </w:p>
    <w:p w:rsidR="006639C0" w:rsidRDefault="006639C0" w:rsidP="00663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9C0" w:rsidRDefault="006639C0" w:rsidP="006639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6639C0" w:rsidRDefault="006639C0" w:rsidP="006639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December 2015</w:t>
      </w:r>
      <w:bookmarkStart w:id="0" w:name="_GoBack"/>
      <w:bookmarkEnd w:id="0"/>
    </w:p>
    <w:sectPr w:rsidR="00DD5B8A" w:rsidRPr="00663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C0" w:rsidRDefault="006639C0" w:rsidP="00564E3C">
      <w:pPr>
        <w:spacing w:after="0" w:line="240" w:lineRule="auto"/>
      </w:pPr>
      <w:r>
        <w:separator/>
      </w:r>
    </w:p>
  </w:endnote>
  <w:endnote w:type="continuationSeparator" w:id="0">
    <w:p w:rsidR="006639C0" w:rsidRDefault="006639C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639C0">
      <w:rPr>
        <w:rFonts w:ascii="Times New Roman" w:hAnsi="Times New Roman" w:cs="Times New Roman"/>
        <w:noProof/>
        <w:sz w:val="24"/>
        <w:szCs w:val="24"/>
      </w:rPr>
      <w:t>23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C0" w:rsidRDefault="006639C0" w:rsidP="00564E3C">
      <w:pPr>
        <w:spacing w:after="0" w:line="240" w:lineRule="auto"/>
      </w:pPr>
      <w:r>
        <w:separator/>
      </w:r>
    </w:p>
  </w:footnote>
  <w:footnote w:type="continuationSeparator" w:id="0">
    <w:p w:rsidR="006639C0" w:rsidRDefault="006639C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C0"/>
    <w:rsid w:val="00372DC6"/>
    <w:rsid w:val="00564E3C"/>
    <w:rsid w:val="0064591D"/>
    <w:rsid w:val="006639C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DB71"/>
  <w15:chartTrackingRefBased/>
  <w15:docId w15:val="{FE44DD27-E442-40F9-8DFA-85FFCF84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2015-12-23T15:14:00Z</dcterms:created>
  <dcterms:modified xsi:type="dcterms:W3CDTF">2015-12-23T15:15:00Z</dcterms:modified>
</cp:coreProperties>
</file>