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00F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George CAPOAUNS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fl.1409)</w:t>
      </w:r>
    </w:p>
    <w:p w14:paraId="645865B1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E4213C4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7FCFF39" w14:textId="77777777" w:rsidR="002249C6" w:rsidRDefault="002249C6" w:rsidP="002249C6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shd w:val="clear" w:color="auto" w:fill="FFFFFF"/>
        </w:rPr>
        <w:t>26 Feb.1409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szCs w:val="24"/>
        </w:rPr>
        <w:t xml:space="preserve">He was granted letters of protection prior to going to serve in </w:t>
      </w:r>
      <w:proofErr w:type="spellStart"/>
      <w:r>
        <w:rPr>
          <w:rFonts w:cs="Times New Roman"/>
          <w:szCs w:val="24"/>
        </w:rPr>
        <w:t>Oye</w:t>
      </w:r>
      <w:proofErr w:type="spellEnd"/>
      <w:r>
        <w:rPr>
          <w:rFonts w:cs="Times New Roman"/>
          <w:szCs w:val="24"/>
        </w:rPr>
        <w:t xml:space="preserve"> Castle</w:t>
      </w:r>
    </w:p>
    <w:p w14:paraId="7FD8104F" w14:textId="77777777" w:rsidR="002249C6" w:rsidRPr="00F55DA0" w:rsidRDefault="002249C6" w:rsidP="002249C6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and the Calais March under John </w:t>
      </w:r>
      <w:proofErr w:type="spellStart"/>
      <w:r>
        <w:rPr>
          <w:rFonts w:cs="Times New Roman"/>
          <w:szCs w:val="24"/>
        </w:rPr>
        <w:t>Lardiner</w:t>
      </w:r>
      <w:proofErr w:type="spellEnd"/>
      <w:r>
        <w:rPr>
          <w:rFonts w:cs="Times New Roman"/>
          <w:szCs w:val="24"/>
        </w:rPr>
        <w:t xml:space="preserve">(q.v.).  </w:t>
      </w:r>
    </w:p>
    <w:p w14:paraId="1EF6A867" w14:textId="77777777" w:rsidR="002249C6" w:rsidRDefault="002249C6" w:rsidP="002249C6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C76/92, m8,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77A73B13" w14:textId="77777777" w:rsidR="002249C6" w:rsidRDefault="002249C6" w:rsidP="002249C6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29 March 2023)</w:t>
      </w:r>
    </w:p>
    <w:p w14:paraId="659248ED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804A435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51C659D" w14:textId="77777777" w:rsidR="002249C6" w:rsidRDefault="002249C6" w:rsidP="002249C6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April 2023</w:t>
      </w:r>
    </w:p>
    <w:p w14:paraId="62F966E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5D58" w14:textId="77777777" w:rsidR="002249C6" w:rsidRDefault="002249C6" w:rsidP="009139A6">
      <w:r>
        <w:separator/>
      </w:r>
    </w:p>
  </w:endnote>
  <w:endnote w:type="continuationSeparator" w:id="0">
    <w:p w14:paraId="1360B412" w14:textId="77777777" w:rsidR="002249C6" w:rsidRDefault="002249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7BA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BB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02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9DD0" w14:textId="77777777" w:rsidR="002249C6" w:rsidRDefault="002249C6" w:rsidP="009139A6">
      <w:r>
        <w:separator/>
      </w:r>
    </w:p>
  </w:footnote>
  <w:footnote w:type="continuationSeparator" w:id="0">
    <w:p w14:paraId="7C1B9318" w14:textId="77777777" w:rsidR="002249C6" w:rsidRDefault="002249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F5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52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6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6"/>
    <w:rsid w:val="000666E0"/>
    <w:rsid w:val="002249C6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3181"/>
  <w15:chartTrackingRefBased/>
  <w15:docId w15:val="{8007F720-44C3-40D3-B3E7-8C72EAD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2023-05-18T16:45:00Z</dcterms:created>
  <dcterms:modified xsi:type="dcterms:W3CDTF">2023-05-18T16:45:00Z</dcterms:modified>
</cp:coreProperties>
</file>