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58D96" w14:textId="77777777" w:rsidR="00C31E7E" w:rsidRDefault="00C31E7E" w:rsidP="00C3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CAPON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3C75AD37" w14:textId="77777777" w:rsidR="00C31E7E" w:rsidRDefault="00C31E7E" w:rsidP="00C3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Coggeshall, Essex. Weaver.</w:t>
      </w:r>
    </w:p>
    <w:p w14:paraId="0982E0A3" w14:textId="77777777" w:rsidR="00C31E7E" w:rsidRDefault="00C31E7E" w:rsidP="00C31E7E">
      <w:pPr>
        <w:rPr>
          <w:rFonts w:ascii="Times New Roman" w:hAnsi="Times New Roman" w:cs="Times New Roman"/>
        </w:rPr>
      </w:pPr>
    </w:p>
    <w:p w14:paraId="7CF095E4" w14:textId="77777777" w:rsidR="00C31E7E" w:rsidRDefault="00C31E7E" w:rsidP="00C31E7E">
      <w:pPr>
        <w:rPr>
          <w:rFonts w:ascii="Times New Roman" w:hAnsi="Times New Roman" w:cs="Times New Roman"/>
        </w:rPr>
      </w:pPr>
    </w:p>
    <w:p w14:paraId="34B35360" w14:textId="77777777" w:rsidR="00C31E7E" w:rsidRDefault="00C31E7E" w:rsidP="00C3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of debt against Robert Baker of Braintree(q.v.).</w:t>
      </w:r>
    </w:p>
    <w:p w14:paraId="5E9253FA" w14:textId="77777777" w:rsidR="00C31E7E" w:rsidRDefault="00C31E7E" w:rsidP="00C3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2EAC9050" w14:textId="77777777" w:rsidR="00C31E7E" w:rsidRDefault="00C31E7E" w:rsidP="00C31E7E">
      <w:pPr>
        <w:rPr>
          <w:rFonts w:ascii="Times New Roman" w:hAnsi="Times New Roman" w:cs="Times New Roman"/>
        </w:rPr>
      </w:pPr>
    </w:p>
    <w:p w14:paraId="2D291585" w14:textId="77777777" w:rsidR="00C31E7E" w:rsidRDefault="00C31E7E" w:rsidP="00C31E7E">
      <w:pPr>
        <w:rPr>
          <w:rFonts w:ascii="Times New Roman" w:hAnsi="Times New Roman" w:cs="Times New Roman"/>
        </w:rPr>
      </w:pPr>
    </w:p>
    <w:p w14:paraId="1C2B5B99" w14:textId="77777777" w:rsidR="00C31E7E" w:rsidRDefault="00C31E7E" w:rsidP="00C3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June 2019</w:t>
      </w:r>
    </w:p>
    <w:p w14:paraId="04EC8A0B" w14:textId="77777777" w:rsidR="006B2F86" w:rsidRPr="00E71FC3" w:rsidRDefault="00C31E7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FE0B" w14:textId="77777777" w:rsidR="00C31E7E" w:rsidRDefault="00C31E7E" w:rsidP="00E71FC3">
      <w:r>
        <w:separator/>
      </w:r>
    </w:p>
  </w:endnote>
  <w:endnote w:type="continuationSeparator" w:id="0">
    <w:p w14:paraId="7D1310CE" w14:textId="77777777" w:rsidR="00C31E7E" w:rsidRDefault="00C31E7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FA3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781B" w14:textId="77777777" w:rsidR="00C31E7E" w:rsidRDefault="00C31E7E" w:rsidP="00E71FC3">
      <w:r>
        <w:separator/>
      </w:r>
    </w:p>
  </w:footnote>
  <w:footnote w:type="continuationSeparator" w:id="0">
    <w:p w14:paraId="0A7C36CD" w14:textId="77777777" w:rsidR="00C31E7E" w:rsidRDefault="00C31E7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7E"/>
    <w:rsid w:val="001A7C09"/>
    <w:rsid w:val="00577BD5"/>
    <w:rsid w:val="00656CBA"/>
    <w:rsid w:val="006A1F77"/>
    <w:rsid w:val="00733BE7"/>
    <w:rsid w:val="00AB52E8"/>
    <w:rsid w:val="00B16D3F"/>
    <w:rsid w:val="00BB41AC"/>
    <w:rsid w:val="00C31E7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AD9C"/>
  <w15:chartTrackingRefBased/>
  <w15:docId w15:val="{53D38EC3-E595-435D-8F82-D89DC3F9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7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2019-07-02T19:19:00Z</dcterms:created>
  <dcterms:modified xsi:type="dcterms:W3CDTF">2019-07-02T19:24:00Z</dcterms:modified>
</cp:coreProperties>
</file>