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8A6A" w14:textId="77777777" w:rsidR="0025269B" w:rsidRDefault="0025269B" w:rsidP="0025269B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u w:val="single"/>
          <w:shd w:val="clear" w:color="auto" w:fill="FFFFFF"/>
        </w:rPr>
        <w:t>John CAPPE</w:t>
      </w:r>
      <w:r>
        <w:rPr>
          <w:color w:val="333333"/>
          <w:shd w:val="clear" w:color="auto" w:fill="FFFFFF"/>
        </w:rPr>
        <w:t xml:space="preserve">      (fl.1462-6)</w:t>
      </w:r>
    </w:p>
    <w:p w14:paraId="6F8BD2E1" w14:textId="77777777" w:rsidR="0025269B" w:rsidRDefault="0025269B" w:rsidP="0025269B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Vicar of All Saints’ Church, East Winch, Norfolk.</w:t>
      </w:r>
    </w:p>
    <w:p w14:paraId="622601CA" w14:textId="77777777" w:rsidR="0025269B" w:rsidRDefault="0025269B" w:rsidP="0025269B">
      <w:pPr>
        <w:pStyle w:val="NoSpacing"/>
        <w:rPr>
          <w:color w:val="333333"/>
          <w:shd w:val="clear" w:color="auto" w:fill="FFFFFF"/>
        </w:rPr>
      </w:pPr>
    </w:p>
    <w:p w14:paraId="671F8C8E" w14:textId="77777777" w:rsidR="0025269B" w:rsidRDefault="0025269B" w:rsidP="0025269B">
      <w:pPr>
        <w:pStyle w:val="NoSpacing"/>
        <w:rPr>
          <w:color w:val="333333"/>
          <w:shd w:val="clear" w:color="auto" w:fill="FFFFFF"/>
        </w:rPr>
      </w:pPr>
    </w:p>
    <w:p w14:paraId="40600C30" w14:textId="77777777" w:rsidR="0025269B" w:rsidRDefault="0025269B" w:rsidP="0025269B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  <w:t>1462</w:t>
      </w:r>
      <w:r>
        <w:rPr>
          <w:color w:val="333333"/>
          <w:shd w:val="clear" w:color="auto" w:fill="FFFFFF"/>
        </w:rPr>
        <w:tab/>
        <w:t>He became Vicar.</w:t>
      </w:r>
    </w:p>
    <w:p w14:paraId="3FC056CB" w14:textId="77777777" w:rsidR="0025269B" w:rsidRDefault="0025269B" w:rsidP="0025269B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East-Walton',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142-148.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 http://www.british-history.ac.uk/topographical-hist-norfolk/vol9/pp142-148 [accessed 3 July 2019]. </w:t>
      </w:r>
      <w:r>
        <w:rPr>
          <w:color w:val="333333"/>
          <w:shd w:val="clear" w:color="auto" w:fill="FFFFFF"/>
        </w:rPr>
        <w:t>)</w:t>
      </w:r>
    </w:p>
    <w:p w14:paraId="50CE7CEA" w14:textId="77777777" w:rsidR="0025269B" w:rsidRDefault="0025269B" w:rsidP="0025269B">
      <w:pPr>
        <w:pStyle w:val="NoSpacing"/>
        <w:rPr>
          <w:color w:val="333333"/>
          <w:shd w:val="clear" w:color="auto" w:fill="FFFFFF"/>
        </w:rPr>
      </w:pPr>
      <w:r>
        <w:tab/>
        <w:t>1467</w:t>
      </w:r>
      <w:r>
        <w:tab/>
        <w:t>He became Vicar again.</w:t>
      </w:r>
      <w:r>
        <w:rPr>
          <w:color w:val="333333"/>
          <w:shd w:val="clear" w:color="auto" w:fill="FFFFFF"/>
        </w:rPr>
        <w:t xml:space="preserve">  (ibid.)</w:t>
      </w:r>
    </w:p>
    <w:p w14:paraId="1C9B0EAD" w14:textId="77777777" w:rsidR="0025269B" w:rsidRDefault="0025269B" w:rsidP="0025269B">
      <w:pPr>
        <w:pStyle w:val="NoSpacing"/>
      </w:pPr>
    </w:p>
    <w:p w14:paraId="038ECB62" w14:textId="77777777" w:rsidR="0025269B" w:rsidRDefault="0025269B" w:rsidP="0025269B">
      <w:pPr>
        <w:pStyle w:val="NoSpacing"/>
      </w:pPr>
    </w:p>
    <w:p w14:paraId="181D1B7D" w14:textId="77777777" w:rsidR="0025269B" w:rsidRDefault="0025269B" w:rsidP="0025269B">
      <w:pPr>
        <w:pStyle w:val="NoSpacing"/>
      </w:pPr>
      <w:r>
        <w:t>3 July 2019</w:t>
      </w:r>
    </w:p>
    <w:p w14:paraId="50DB2367" w14:textId="77777777" w:rsidR="006B2F86" w:rsidRPr="00E71FC3" w:rsidRDefault="0025269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262D" w14:textId="77777777" w:rsidR="0025269B" w:rsidRDefault="0025269B" w:rsidP="00E71FC3">
      <w:pPr>
        <w:spacing w:after="0" w:line="240" w:lineRule="auto"/>
      </w:pPr>
      <w:r>
        <w:separator/>
      </w:r>
    </w:p>
  </w:endnote>
  <w:endnote w:type="continuationSeparator" w:id="0">
    <w:p w14:paraId="4109FB90" w14:textId="77777777" w:rsidR="0025269B" w:rsidRDefault="002526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1EA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9F4F2" w14:textId="77777777" w:rsidR="0025269B" w:rsidRDefault="0025269B" w:rsidP="00E71FC3">
      <w:pPr>
        <w:spacing w:after="0" w:line="240" w:lineRule="auto"/>
      </w:pPr>
      <w:r>
        <w:separator/>
      </w:r>
    </w:p>
  </w:footnote>
  <w:footnote w:type="continuationSeparator" w:id="0">
    <w:p w14:paraId="08750536" w14:textId="77777777" w:rsidR="0025269B" w:rsidRDefault="002526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9B"/>
    <w:rsid w:val="001A7C09"/>
    <w:rsid w:val="0025269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DB85"/>
  <w15:chartTrackingRefBased/>
  <w15:docId w15:val="{5A6FA274-D881-4F38-8CAC-3E58BD61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252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2019-07-05T20:43:00Z</dcterms:created>
  <dcterms:modified xsi:type="dcterms:W3CDTF">2019-07-05T20:44:00Z</dcterms:modified>
</cp:coreProperties>
</file>