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06" w:rsidRDefault="00F30606" w:rsidP="00F30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CAPPE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F30606" w:rsidRDefault="00F30606" w:rsidP="00F30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Great Bentley, Essex. Yeoman.</w:t>
      </w:r>
    </w:p>
    <w:p w:rsidR="00F30606" w:rsidRDefault="00F30606" w:rsidP="00F30606">
      <w:pPr>
        <w:rPr>
          <w:rFonts w:ascii="Times New Roman" w:hAnsi="Times New Roman" w:cs="Times New Roman"/>
        </w:rPr>
      </w:pPr>
    </w:p>
    <w:p w:rsidR="00F30606" w:rsidRDefault="00F30606" w:rsidP="00F30606">
      <w:pPr>
        <w:rPr>
          <w:rFonts w:ascii="Times New Roman" w:hAnsi="Times New Roman" w:cs="Times New Roman"/>
        </w:rPr>
      </w:pPr>
    </w:p>
    <w:p w:rsidR="00F30606" w:rsidRDefault="00F30606" w:rsidP="00F30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Roger Brent(q.v.) and Robert </w:t>
      </w:r>
      <w:proofErr w:type="spellStart"/>
      <w:r>
        <w:rPr>
          <w:rFonts w:ascii="Times New Roman" w:hAnsi="Times New Roman" w:cs="Times New Roman"/>
        </w:rPr>
        <w:t>Billesdon</w:t>
      </w:r>
      <w:proofErr w:type="spellEnd"/>
      <w:r>
        <w:rPr>
          <w:rFonts w:ascii="Times New Roman" w:hAnsi="Times New Roman" w:cs="Times New Roman"/>
        </w:rPr>
        <w:t>(q.v.) brought a plaint of debt against</w:t>
      </w:r>
    </w:p>
    <w:p w:rsidR="00F30606" w:rsidRDefault="00F30606" w:rsidP="00F30606">
      <w:pPr>
        <w:ind w:left="144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him, 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Thomas Steward of Great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Peringdon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(q.v.), Richard Steward of Great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Peringdon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(q.v.) and William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Feynt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of Roydon(q.v.).</w:t>
      </w:r>
    </w:p>
    <w:p w:rsidR="00F30606" w:rsidRDefault="00F30606" w:rsidP="00F30606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F30606" w:rsidRDefault="00F30606" w:rsidP="00F30606">
      <w:pPr>
        <w:rPr>
          <w:rFonts w:ascii="Times New Roman" w:hAnsi="Times New Roman" w:cs="Times New Roman"/>
        </w:rPr>
      </w:pPr>
    </w:p>
    <w:p w:rsidR="00F30606" w:rsidRDefault="00F30606" w:rsidP="00F30606">
      <w:pPr>
        <w:rPr>
          <w:rFonts w:ascii="Times New Roman" w:hAnsi="Times New Roman" w:cs="Times New Roman"/>
        </w:rPr>
      </w:pPr>
    </w:p>
    <w:p w:rsidR="00F30606" w:rsidRDefault="00F30606" w:rsidP="00F30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March 2017</w:t>
      </w:r>
    </w:p>
    <w:p w:rsidR="006B2F86" w:rsidRPr="00E71FC3" w:rsidRDefault="00F3060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06" w:rsidRDefault="00F30606" w:rsidP="00E71FC3">
      <w:r>
        <w:separator/>
      </w:r>
    </w:p>
  </w:endnote>
  <w:endnote w:type="continuationSeparator" w:id="0">
    <w:p w:rsidR="00F30606" w:rsidRDefault="00F3060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06" w:rsidRDefault="00F30606" w:rsidP="00E71FC3">
      <w:r>
        <w:separator/>
      </w:r>
    </w:p>
  </w:footnote>
  <w:footnote w:type="continuationSeparator" w:id="0">
    <w:p w:rsidR="00F30606" w:rsidRDefault="00F3060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7745-9289-462F-9EAC-2E1A53EB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060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30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2017-04-14T15:39:00Z</dcterms:created>
  <dcterms:modified xsi:type="dcterms:W3CDTF">2017-04-14T15:39:00Z</dcterms:modified>
</cp:coreProperties>
</file>