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CF4A" w14:textId="07D5B75C" w:rsidR="00BA00AB" w:rsidRDefault="006C53D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John CAPPE (alias </w:t>
      </w:r>
      <w:proofErr w:type="gramStart"/>
      <w:r>
        <w:rPr>
          <w:rFonts w:cs="Times New Roman"/>
          <w:szCs w:val="24"/>
          <w:u w:val="single"/>
        </w:rPr>
        <w:t>FOUNDER)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(fl.1445)</w:t>
      </w:r>
    </w:p>
    <w:p w14:paraId="577D627D" w14:textId="7FF58248" w:rsidR="006C53DB" w:rsidRDefault="006C53D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Yarmouth. </w:t>
      </w:r>
    </w:p>
    <w:p w14:paraId="32C85FF7" w14:textId="77777777" w:rsidR="006C53DB" w:rsidRDefault="006C53DB" w:rsidP="009139A6">
      <w:pPr>
        <w:pStyle w:val="NoSpacing"/>
        <w:rPr>
          <w:rFonts w:cs="Times New Roman"/>
          <w:szCs w:val="24"/>
        </w:rPr>
      </w:pPr>
    </w:p>
    <w:p w14:paraId="0E2DD920" w14:textId="77777777" w:rsidR="006C53DB" w:rsidRDefault="006C53DB" w:rsidP="009139A6">
      <w:pPr>
        <w:pStyle w:val="NoSpacing"/>
        <w:rPr>
          <w:rFonts w:cs="Times New Roman"/>
          <w:szCs w:val="24"/>
        </w:rPr>
      </w:pPr>
    </w:p>
    <w:p w14:paraId="22B90C33" w14:textId="77777777" w:rsidR="006C53DB" w:rsidRDefault="006C53DB" w:rsidP="006C53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1445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He made his Will.</w:t>
      </w:r>
    </w:p>
    <w:p w14:paraId="6ADC223A" w14:textId="3015C96F" w:rsidR="006C53DB" w:rsidRDefault="006C53DB" w:rsidP="006C53DB">
      <w:pPr>
        <w:pStyle w:val="NoSpacing"/>
        <w:ind w:left="1440"/>
        <w:rPr>
          <w:szCs w:val="24"/>
        </w:rPr>
      </w:pPr>
      <w:r w:rsidRPr="00916FCB">
        <w:rPr>
          <w:rFonts w:cs="Times New Roman"/>
          <w:szCs w:val="24"/>
        </w:rPr>
        <w:t xml:space="preserve">(“Calendar of Lambeth Wills” from “The Genealogist” ed. </w:t>
      </w:r>
      <w:proofErr w:type="spellStart"/>
      <w:r w:rsidRPr="00916FCB">
        <w:rPr>
          <w:rFonts w:cs="Times New Roman"/>
          <w:szCs w:val="24"/>
        </w:rPr>
        <w:t>H.</w:t>
      </w:r>
      <w:proofErr w:type="gramStart"/>
      <w:r w:rsidRPr="00916FCB">
        <w:rPr>
          <w:rFonts w:cs="Times New Roman"/>
          <w:szCs w:val="24"/>
        </w:rPr>
        <w:t>W.Forsyth</w:t>
      </w:r>
      <w:proofErr w:type="spellEnd"/>
      <w:proofErr w:type="gramEnd"/>
      <w:r w:rsidRPr="00916FCB">
        <w:rPr>
          <w:rFonts w:cs="Times New Roman"/>
          <w:szCs w:val="24"/>
        </w:rPr>
        <w:t xml:space="preserve"> Harwood, volume XXXIV pub. George Bell and </w:t>
      </w:r>
      <w:r>
        <w:rPr>
          <w:szCs w:val="24"/>
        </w:rPr>
        <w:t>S</w:t>
      </w:r>
      <w:r w:rsidRPr="00916FCB">
        <w:rPr>
          <w:rFonts w:cs="Times New Roman"/>
          <w:szCs w:val="24"/>
        </w:rPr>
        <w:t>ons, 1918, p.</w:t>
      </w:r>
      <w:r>
        <w:rPr>
          <w:szCs w:val="24"/>
        </w:rPr>
        <w:t>150)</w:t>
      </w:r>
    </w:p>
    <w:p w14:paraId="03477080" w14:textId="77777777" w:rsidR="006C53DB" w:rsidRDefault="006C53DB" w:rsidP="006C53DB">
      <w:pPr>
        <w:pStyle w:val="NoSpacing"/>
        <w:rPr>
          <w:szCs w:val="24"/>
        </w:rPr>
      </w:pPr>
    </w:p>
    <w:p w14:paraId="10F14123" w14:textId="77777777" w:rsidR="006C53DB" w:rsidRDefault="006C53DB" w:rsidP="006C53DB">
      <w:pPr>
        <w:pStyle w:val="NoSpacing"/>
        <w:rPr>
          <w:szCs w:val="24"/>
        </w:rPr>
      </w:pPr>
    </w:p>
    <w:p w14:paraId="0566AB89" w14:textId="76FB586A" w:rsidR="006C53DB" w:rsidRDefault="006C53DB" w:rsidP="006C53DB">
      <w:pPr>
        <w:pStyle w:val="NoSpacing"/>
        <w:rPr>
          <w:szCs w:val="24"/>
        </w:rPr>
      </w:pPr>
      <w:r>
        <w:rPr>
          <w:szCs w:val="24"/>
        </w:rPr>
        <w:t>23 November 2023</w:t>
      </w:r>
    </w:p>
    <w:p w14:paraId="5EF0078E" w14:textId="77777777" w:rsidR="006C53DB" w:rsidRPr="006C53DB" w:rsidRDefault="006C53DB" w:rsidP="006C53DB">
      <w:pPr>
        <w:pStyle w:val="NoSpacing"/>
        <w:rPr>
          <w:rFonts w:cs="Times New Roman"/>
          <w:szCs w:val="24"/>
        </w:rPr>
      </w:pPr>
    </w:p>
    <w:sectPr w:rsidR="006C53DB" w:rsidRPr="006C5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1F7" w14:textId="77777777" w:rsidR="006C53DB" w:rsidRDefault="006C53DB" w:rsidP="009139A6">
      <w:r>
        <w:separator/>
      </w:r>
    </w:p>
  </w:endnote>
  <w:endnote w:type="continuationSeparator" w:id="0">
    <w:p w14:paraId="355A380F" w14:textId="77777777" w:rsidR="006C53DB" w:rsidRDefault="006C53D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A6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88E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CC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FEDB" w14:textId="77777777" w:rsidR="006C53DB" w:rsidRDefault="006C53DB" w:rsidP="009139A6">
      <w:r>
        <w:separator/>
      </w:r>
    </w:p>
  </w:footnote>
  <w:footnote w:type="continuationSeparator" w:id="0">
    <w:p w14:paraId="3503AC13" w14:textId="77777777" w:rsidR="006C53DB" w:rsidRDefault="006C53D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2F8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494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0A6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B"/>
    <w:rsid w:val="000666E0"/>
    <w:rsid w:val="002510B7"/>
    <w:rsid w:val="005C130B"/>
    <w:rsid w:val="006C53D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0221"/>
  <w15:chartTrackingRefBased/>
  <w15:docId w15:val="{6A9CD824-297D-42DD-9461-2EA7BD7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2023-11-23T14:15:00Z</dcterms:created>
  <dcterms:modified xsi:type="dcterms:W3CDTF">2023-11-23T14:17:00Z</dcterms:modified>
</cp:coreProperties>
</file>