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813C" w14:textId="77777777" w:rsidR="003B1B91" w:rsidRDefault="003B1B91" w:rsidP="003B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CAPPER (alias CATON)</w:t>
      </w:r>
      <w:r>
        <w:rPr>
          <w:rFonts w:ascii="Times New Roman" w:hAnsi="Times New Roman" w:cs="Times New Roman"/>
        </w:rPr>
        <w:t xml:space="preserve">     (fl.1483)</w:t>
      </w:r>
    </w:p>
    <w:p w14:paraId="37A6B29D" w14:textId="77777777" w:rsidR="003B1B91" w:rsidRDefault="003B1B91" w:rsidP="003B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Billericay, Essex. Yeoman.</w:t>
      </w:r>
    </w:p>
    <w:p w14:paraId="111F0662" w14:textId="77777777" w:rsidR="003B1B91" w:rsidRDefault="003B1B91" w:rsidP="003B1B91">
      <w:pPr>
        <w:rPr>
          <w:rFonts w:ascii="Times New Roman" w:hAnsi="Times New Roman" w:cs="Times New Roman"/>
        </w:rPr>
      </w:pPr>
    </w:p>
    <w:p w14:paraId="6E448CCE" w14:textId="77777777" w:rsidR="003B1B91" w:rsidRDefault="003B1B91" w:rsidP="003B1B91">
      <w:pPr>
        <w:rPr>
          <w:rFonts w:ascii="Times New Roman" w:hAnsi="Times New Roman" w:cs="Times New Roman"/>
        </w:rPr>
      </w:pPr>
    </w:p>
    <w:p w14:paraId="56DAA54F" w14:textId="77777777" w:rsidR="003B1B91" w:rsidRDefault="003B1B91" w:rsidP="003B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Agnes(q.v.)</w:t>
      </w:r>
    </w:p>
    <w:p w14:paraId="1D04A5E3" w14:textId="77777777" w:rsidR="003B1B91" w:rsidRDefault="003B1B91" w:rsidP="003B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(http://aalt.law.uh.edu/Indices/CP40Indices/CP40no883Pl.htm )</w:t>
      </w:r>
    </w:p>
    <w:p w14:paraId="565CB54D" w14:textId="77777777" w:rsidR="003B1B91" w:rsidRDefault="003B1B91" w:rsidP="003B1B91">
      <w:pPr>
        <w:rPr>
          <w:rFonts w:ascii="Times New Roman" w:hAnsi="Times New Roman" w:cs="Times New Roman"/>
        </w:rPr>
      </w:pPr>
    </w:p>
    <w:p w14:paraId="3DA441E2" w14:textId="77777777" w:rsidR="003B1B91" w:rsidRDefault="003B1B91" w:rsidP="003B1B91">
      <w:pPr>
        <w:rPr>
          <w:rFonts w:ascii="Times New Roman" w:hAnsi="Times New Roman" w:cs="Times New Roman"/>
        </w:rPr>
      </w:pPr>
    </w:p>
    <w:p w14:paraId="61805F0E" w14:textId="77777777" w:rsidR="003B1B91" w:rsidRDefault="003B1B91" w:rsidP="003B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Robert Cukkok(q.v.) brought a plaint of debt against them, William Colyn of</w:t>
      </w:r>
    </w:p>
    <w:p w14:paraId="14CB81C4" w14:textId="77777777" w:rsidR="003B1B91" w:rsidRDefault="003B1B91" w:rsidP="003B1B91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Hitchin, Hertfordshire(q.v.), John Banaster of Shenfield, Essex(q.v.), Walter Palmer of Newenden, Kent(q.v.) and Robert Howelot of Witham, Essex(q.v.).</w:t>
      </w:r>
    </w:p>
    <w:p w14:paraId="5E3E0256" w14:textId="77777777" w:rsidR="003B1B91" w:rsidRDefault="003B1B91" w:rsidP="003B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(ibid.)</w:t>
      </w:r>
    </w:p>
    <w:p w14:paraId="0BEC77AF" w14:textId="77777777" w:rsidR="003B1B91" w:rsidRDefault="003B1B91" w:rsidP="003B1B91">
      <w:pPr>
        <w:rPr>
          <w:rFonts w:ascii="Times New Roman" w:hAnsi="Times New Roman" w:cs="Times New Roman"/>
        </w:rPr>
      </w:pPr>
    </w:p>
    <w:p w14:paraId="09B83145" w14:textId="77777777" w:rsidR="003B1B91" w:rsidRDefault="003B1B91" w:rsidP="003B1B91">
      <w:pPr>
        <w:rPr>
          <w:rFonts w:ascii="Times New Roman" w:hAnsi="Times New Roman" w:cs="Times New Roman"/>
        </w:rPr>
      </w:pPr>
    </w:p>
    <w:p w14:paraId="7A46DC7C" w14:textId="77777777" w:rsidR="003B1B91" w:rsidRDefault="003B1B91" w:rsidP="003B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November 2019</w:t>
      </w:r>
    </w:p>
    <w:p w14:paraId="36217AF8" w14:textId="77777777" w:rsidR="006B2F86" w:rsidRPr="00E71FC3" w:rsidRDefault="003B1B9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0188" w14:textId="77777777" w:rsidR="003B1B91" w:rsidRDefault="003B1B91" w:rsidP="00E71FC3">
      <w:r>
        <w:separator/>
      </w:r>
    </w:p>
  </w:endnote>
  <w:endnote w:type="continuationSeparator" w:id="0">
    <w:p w14:paraId="4F5E83DF" w14:textId="77777777" w:rsidR="003B1B91" w:rsidRDefault="003B1B9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DE3C" w14:textId="77777777" w:rsidR="00E71FC3" w:rsidRPr="00E71FC3" w:rsidRDefault="00577BD5">
    <w:pPr>
      <w:pStyle w:val="Footer"/>
    </w:pPr>
    <w:r>
      <w:t xml:space="preserve">Compliation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75988" w14:textId="77777777" w:rsidR="003B1B91" w:rsidRDefault="003B1B91" w:rsidP="00E71FC3">
      <w:r>
        <w:separator/>
      </w:r>
    </w:p>
  </w:footnote>
  <w:footnote w:type="continuationSeparator" w:id="0">
    <w:p w14:paraId="287D5348" w14:textId="77777777" w:rsidR="003B1B91" w:rsidRDefault="003B1B9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91"/>
    <w:rsid w:val="001A7C09"/>
    <w:rsid w:val="003B1B91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791D"/>
  <w15:chartTrackingRefBased/>
  <w15:docId w15:val="{44AFD942-25AC-4D2B-A9FD-415F953A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B9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2019-11-19T21:47:00Z</dcterms:created>
  <dcterms:modified xsi:type="dcterms:W3CDTF">2019-11-19T21:48:00Z</dcterms:modified>
</cp:coreProperties>
</file>