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F549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CAPPER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fl.1458)</w:t>
      </w:r>
    </w:p>
    <w:p w14:paraId="6367B94D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Coventry. Capper. </w:t>
      </w:r>
    </w:p>
    <w:p w14:paraId="1D3C9944" w14:textId="77777777" w:rsidR="00EF4A28" w:rsidRDefault="00EF4A28" w:rsidP="00EF4A28">
      <w:pPr>
        <w:pStyle w:val="NoSpacing"/>
        <w:rPr>
          <w:rFonts w:cs="Times New Roman"/>
          <w:szCs w:val="24"/>
        </w:rPr>
      </w:pPr>
    </w:p>
    <w:p w14:paraId="38D07476" w14:textId="77777777" w:rsidR="00EF4A28" w:rsidRDefault="00EF4A28" w:rsidP="00EF4A28">
      <w:pPr>
        <w:pStyle w:val="NoSpacing"/>
        <w:rPr>
          <w:rFonts w:cs="Times New Roman"/>
          <w:szCs w:val="24"/>
        </w:rPr>
      </w:pPr>
    </w:p>
    <w:p w14:paraId="30109388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1458</w:t>
      </w:r>
      <w:r>
        <w:rPr>
          <w:rFonts w:cs="Times New Roman"/>
          <w:szCs w:val="24"/>
        </w:rPr>
        <w:tab/>
        <w:t xml:space="preserve">John Wilson(q.v.) brought a plaint of trespass and assault against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06F898E2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others.</w:t>
      </w:r>
    </w:p>
    <w:p w14:paraId="0A0DCCBA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7408E">
          <w:rPr>
            <w:rStyle w:val="Hyperlink"/>
            <w:rFonts w:cs="Times New Roman"/>
            <w:szCs w:val="24"/>
          </w:rPr>
          <w:t>https://waalt.uh.edu/index.php/CP40/788</w:t>
        </w:r>
      </w:hyperlink>
      <w:r>
        <w:rPr>
          <w:rFonts w:cs="Times New Roman"/>
          <w:szCs w:val="24"/>
        </w:rPr>
        <w:t xml:space="preserve"> )</w:t>
      </w:r>
    </w:p>
    <w:p w14:paraId="4E73BF01" w14:textId="77777777" w:rsidR="00EF4A28" w:rsidRDefault="00EF4A28" w:rsidP="00EF4A28">
      <w:pPr>
        <w:pStyle w:val="NoSpacing"/>
        <w:rPr>
          <w:rFonts w:cs="Times New Roman"/>
          <w:szCs w:val="24"/>
        </w:rPr>
      </w:pPr>
    </w:p>
    <w:p w14:paraId="4973757C" w14:textId="77777777" w:rsidR="00EF4A28" w:rsidRDefault="00EF4A28" w:rsidP="00EF4A28">
      <w:pPr>
        <w:pStyle w:val="NoSpacing"/>
        <w:rPr>
          <w:rFonts w:cs="Times New Roman"/>
          <w:szCs w:val="24"/>
        </w:rPr>
      </w:pPr>
    </w:p>
    <w:p w14:paraId="6D6EF401" w14:textId="77777777" w:rsidR="00EF4A28" w:rsidRDefault="00EF4A28" w:rsidP="00EF4A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April 2023</w:t>
      </w:r>
    </w:p>
    <w:p w14:paraId="038297A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F0EB" w14:textId="77777777" w:rsidR="00EF4A28" w:rsidRDefault="00EF4A28" w:rsidP="009139A6">
      <w:r>
        <w:separator/>
      </w:r>
    </w:p>
  </w:endnote>
  <w:endnote w:type="continuationSeparator" w:id="0">
    <w:p w14:paraId="63D2EBCB" w14:textId="77777777" w:rsidR="00EF4A28" w:rsidRDefault="00EF4A2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D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9A2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3DF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9691" w14:textId="77777777" w:rsidR="00EF4A28" w:rsidRDefault="00EF4A28" w:rsidP="009139A6">
      <w:r>
        <w:separator/>
      </w:r>
    </w:p>
  </w:footnote>
  <w:footnote w:type="continuationSeparator" w:id="0">
    <w:p w14:paraId="573AD3D9" w14:textId="77777777" w:rsidR="00EF4A28" w:rsidRDefault="00EF4A2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D6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31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44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2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F4A28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DE44"/>
  <w15:chartTrackingRefBased/>
  <w15:docId w15:val="{F89F5D00-44CE-4D7D-BF79-4123780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F4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2023-04-13T20:29:00Z</dcterms:created>
  <dcterms:modified xsi:type="dcterms:W3CDTF">2023-04-13T20:30:00Z</dcterms:modified>
</cp:coreProperties>
</file>