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42DA" w14:textId="7CD22583" w:rsidR="00BA00AB" w:rsidRDefault="008D1C2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Anne CAPPES</w:t>
      </w:r>
      <w:r>
        <w:rPr>
          <w:rFonts w:cs="Times New Roman"/>
          <w:szCs w:val="24"/>
        </w:rPr>
        <w:t xml:space="preserve">       (d.ca.1444)</w:t>
      </w:r>
    </w:p>
    <w:p w14:paraId="5BFE5FA6" w14:textId="0A3B1E0B" w:rsidR="008D1C26" w:rsidRDefault="008D1C2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Widow.</w:t>
      </w:r>
    </w:p>
    <w:p w14:paraId="1E782983" w14:textId="77777777" w:rsidR="008D1C26" w:rsidRDefault="008D1C26" w:rsidP="009139A6">
      <w:pPr>
        <w:pStyle w:val="NoSpacing"/>
        <w:rPr>
          <w:rFonts w:cs="Times New Roman"/>
          <w:szCs w:val="24"/>
        </w:rPr>
      </w:pPr>
    </w:p>
    <w:p w14:paraId="7FE6435B" w14:textId="77777777" w:rsidR="008D1C26" w:rsidRDefault="008D1C26" w:rsidP="009139A6">
      <w:pPr>
        <w:pStyle w:val="NoSpacing"/>
        <w:rPr>
          <w:rFonts w:cs="Times New Roman"/>
          <w:szCs w:val="24"/>
        </w:rPr>
      </w:pPr>
    </w:p>
    <w:p w14:paraId="506B82B0" w14:textId="2C7532A6" w:rsidR="008D1C26" w:rsidRDefault="008D1C2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Robert.   (C.F.R. 1437 – 45 p.275)</w:t>
      </w:r>
    </w:p>
    <w:p w14:paraId="4B180AB8" w14:textId="77777777" w:rsidR="008D1C26" w:rsidRDefault="008D1C26" w:rsidP="009139A6">
      <w:pPr>
        <w:pStyle w:val="NoSpacing"/>
        <w:rPr>
          <w:rFonts w:cs="Times New Roman"/>
          <w:szCs w:val="24"/>
        </w:rPr>
      </w:pPr>
    </w:p>
    <w:p w14:paraId="259B902D" w14:textId="77777777" w:rsidR="008D1C26" w:rsidRDefault="008D1C26" w:rsidP="009139A6">
      <w:pPr>
        <w:pStyle w:val="NoSpacing"/>
        <w:rPr>
          <w:rFonts w:cs="Times New Roman"/>
          <w:szCs w:val="24"/>
        </w:rPr>
      </w:pPr>
    </w:p>
    <w:p w14:paraId="29225787" w14:textId="3F13C4AE" w:rsidR="008D1C26" w:rsidRDefault="008D1C2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Feb.1444</w:t>
      </w:r>
      <w:r>
        <w:rPr>
          <w:rFonts w:cs="Times New Roman"/>
          <w:szCs w:val="24"/>
        </w:rPr>
        <w:tab/>
        <w:t>Writs of diem clausit extremum to the Escheator of Essex and Hertfordshire.</w:t>
      </w:r>
    </w:p>
    <w:p w14:paraId="165B06C6" w14:textId="688BCD8F" w:rsidR="008D1C26" w:rsidRDefault="008D1C2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(ibid.)</w:t>
      </w:r>
    </w:p>
    <w:p w14:paraId="514D9D1E" w14:textId="77777777" w:rsidR="008D1C26" w:rsidRDefault="008D1C26" w:rsidP="009139A6">
      <w:pPr>
        <w:pStyle w:val="NoSpacing"/>
        <w:rPr>
          <w:rFonts w:cs="Times New Roman"/>
          <w:szCs w:val="24"/>
        </w:rPr>
      </w:pPr>
    </w:p>
    <w:p w14:paraId="48962A62" w14:textId="77777777" w:rsidR="008D1C26" w:rsidRDefault="008D1C26" w:rsidP="009139A6">
      <w:pPr>
        <w:pStyle w:val="NoSpacing"/>
        <w:rPr>
          <w:rFonts w:cs="Times New Roman"/>
          <w:szCs w:val="24"/>
        </w:rPr>
      </w:pPr>
    </w:p>
    <w:p w14:paraId="3E48DE19" w14:textId="14776E76" w:rsidR="008D1C26" w:rsidRPr="008D1C26" w:rsidRDefault="008D1C2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September 2023</w:t>
      </w:r>
    </w:p>
    <w:sectPr w:rsidR="008D1C26" w:rsidRPr="008D1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A7CF" w14:textId="77777777" w:rsidR="008D1C26" w:rsidRDefault="008D1C26" w:rsidP="009139A6">
      <w:r>
        <w:separator/>
      </w:r>
    </w:p>
  </w:endnote>
  <w:endnote w:type="continuationSeparator" w:id="0">
    <w:p w14:paraId="49A4CB4D" w14:textId="77777777" w:rsidR="008D1C26" w:rsidRDefault="008D1C2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1A8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D1B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2DF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A7B9" w14:textId="77777777" w:rsidR="008D1C26" w:rsidRDefault="008D1C26" w:rsidP="009139A6">
      <w:r>
        <w:separator/>
      </w:r>
    </w:p>
  </w:footnote>
  <w:footnote w:type="continuationSeparator" w:id="0">
    <w:p w14:paraId="417171BD" w14:textId="77777777" w:rsidR="008D1C26" w:rsidRDefault="008D1C2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16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EDC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1A6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26"/>
    <w:rsid w:val="000666E0"/>
    <w:rsid w:val="002510B7"/>
    <w:rsid w:val="005C130B"/>
    <w:rsid w:val="00826F5C"/>
    <w:rsid w:val="008D1C26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989F"/>
  <w15:chartTrackingRefBased/>
  <w15:docId w15:val="{4CF0CFEB-248F-40DF-810D-3BD7BA42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2023-09-26T06:28:00Z</dcterms:created>
  <dcterms:modified xsi:type="dcterms:W3CDTF">2023-09-26T06:32:00Z</dcterms:modified>
</cp:coreProperties>
</file>