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FD397" w14:textId="77777777" w:rsidR="00114590" w:rsidRDefault="00114590" w:rsidP="00114590">
      <w:pPr>
        <w:pStyle w:val="NoSpacing"/>
      </w:pPr>
      <w:r>
        <w:rPr>
          <w:u w:val="single"/>
        </w:rPr>
        <w:t>Robert CAPPES</w:t>
      </w:r>
      <w:r>
        <w:t xml:space="preserve">      (fl.1431)</w:t>
      </w:r>
    </w:p>
    <w:p w14:paraId="28953015" w14:textId="77777777" w:rsidR="00114590" w:rsidRDefault="00114590" w:rsidP="00114590">
      <w:pPr>
        <w:pStyle w:val="NoSpacing"/>
      </w:pPr>
      <w:r>
        <w:t>of Newent, Gloucestershire.</w:t>
      </w:r>
    </w:p>
    <w:p w14:paraId="7E626280" w14:textId="77777777" w:rsidR="00114590" w:rsidRDefault="00114590" w:rsidP="00114590">
      <w:pPr>
        <w:pStyle w:val="NoSpacing"/>
      </w:pPr>
    </w:p>
    <w:p w14:paraId="1F69D6A4" w14:textId="77777777" w:rsidR="00114590" w:rsidRDefault="00114590" w:rsidP="00114590">
      <w:pPr>
        <w:pStyle w:val="NoSpacing"/>
      </w:pPr>
    </w:p>
    <w:p w14:paraId="3A5C1B15" w14:textId="77777777" w:rsidR="00114590" w:rsidRDefault="00114590" w:rsidP="00114590">
      <w:pPr>
        <w:pStyle w:val="NoSpacing"/>
        <w:ind w:left="1440" w:hanging="720"/>
      </w:pPr>
      <w:r>
        <w:t>1431</w:t>
      </w:r>
      <w:r>
        <w:tab/>
        <w:t xml:space="preserve">Guy </w:t>
      </w:r>
      <w:proofErr w:type="spellStart"/>
      <w:r>
        <w:t>Dobyn</w:t>
      </w:r>
      <w:proofErr w:type="spellEnd"/>
      <w:r>
        <w:t>(q.v.) was pardoned for not appearing before the justices of Newent in connection with a debt of 40s owed to him.</w:t>
      </w:r>
    </w:p>
    <w:p w14:paraId="7A87D5BC" w14:textId="77777777" w:rsidR="00114590" w:rsidRDefault="00114590" w:rsidP="00114590">
      <w:pPr>
        <w:pStyle w:val="NoSpacing"/>
      </w:pPr>
      <w:r>
        <w:tab/>
      </w:r>
      <w:r>
        <w:tab/>
        <w:t xml:space="preserve">(“Chapters </w:t>
      </w:r>
      <w:proofErr w:type="gramStart"/>
      <w:r>
        <w:t>In</w:t>
      </w:r>
      <w:proofErr w:type="gramEnd"/>
      <w:r>
        <w:t xml:space="preserve"> Newent’s History” pub. by Newent Local History Society p.93)</w:t>
      </w:r>
    </w:p>
    <w:p w14:paraId="481F76B9" w14:textId="77777777" w:rsidR="00114590" w:rsidRDefault="00114590" w:rsidP="00114590">
      <w:pPr>
        <w:pStyle w:val="NoSpacing"/>
      </w:pPr>
    </w:p>
    <w:p w14:paraId="7A1A608F" w14:textId="77777777" w:rsidR="00114590" w:rsidRDefault="00114590" w:rsidP="00114590">
      <w:pPr>
        <w:pStyle w:val="NoSpacing"/>
      </w:pPr>
    </w:p>
    <w:p w14:paraId="60F7477B" w14:textId="77777777" w:rsidR="00114590" w:rsidRDefault="00114590" w:rsidP="00114590">
      <w:pPr>
        <w:pStyle w:val="NoSpacing"/>
      </w:pPr>
      <w:r>
        <w:t>25 February 2020</w:t>
      </w:r>
    </w:p>
    <w:p w14:paraId="793979E9" w14:textId="77777777" w:rsidR="006B2F86" w:rsidRPr="00E71FC3" w:rsidRDefault="0011459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8C1D5" w14:textId="77777777" w:rsidR="00114590" w:rsidRDefault="00114590" w:rsidP="00E71FC3">
      <w:pPr>
        <w:spacing w:after="0" w:line="240" w:lineRule="auto"/>
      </w:pPr>
      <w:r>
        <w:separator/>
      </w:r>
    </w:p>
  </w:endnote>
  <w:endnote w:type="continuationSeparator" w:id="0">
    <w:p w14:paraId="1EFA48D5" w14:textId="77777777" w:rsidR="00114590" w:rsidRDefault="0011459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85421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6D402" w14:textId="77777777" w:rsidR="00114590" w:rsidRDefault="00114590" w:rsidP="00E71FC3">
      <w:pPr>
        <w:spacing w:after="0" w:line="240" w:lineRule="auto"/>
      </w:pPr>
      <w:r>
        <w:separator/>
      </w:r>
    </w:p>
  </w:footnote>
  <w:footnote w:type="continuationSeparator" w:id="0">
    <w:p w14:paraId="73F20865" w14:textId="77777777" w:rsidR="00114590" w:rsidRDefault="0011459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90"/>
    <w:rsid w:val="00114590"/>
    <w:rsid w:val="001A7C09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1605"/>
  <w15:chartTrackingRefBased/>
  <w15:docId w15:val="{C7D03BB9-02C8-47C3-A4AC-9E116BCB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2020-03-06T19:46:00Z</dcterms:created>
  <dcterms:modified xsi:type="dcterms:W3CDTF">2020-03-06T19:47:00Z</dcterms:modified>
</cp:coreProperties>
</file>