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BE49" w14:textId="77777777" w:rsidR="00B641D7" w:rsidRDefault="00B641D7" w:rsidP="00B641D7">
      <w:pPr>
        <w:pStyle w:val="NoSpacing"/>
      </w:pPr>
      <w:r>
        <w:rPr>
          <w:u w:val="single"/>
        </w:rPr>
        <w:t>John CAPPVYZEN</w:t>
      </w:r>
      <w:r>
        <w:t xml:space="preserve">        </w:t>
      </w:r>
      <w:r>
        <w:t>(fl.1455)</w:t>
      </w:r>
    </w:p>
    <w:p w14:paraId="2A4BBFA7" w14:textId="77516D61" w:rsidR="00B641D7" w:rsidRDefault="00B641D7" w:rsidP="00B641D7">
      <w:pPr>
        <w:pStyle w:val="NoSpacing"/>
      </w:pPr>
      <w:r>
        <w:t>of th</w:t>
      </w:r>
      <w:r>
        <w:t>e Order of Preachers of Exeter.</w:t>
      </w:r>
    </w:p>
    <w:p w14:paraId="370427EF" w14:textId="77777777" w:rsidR="00B641D7" w:rsidRDefault="00B641D7" w:rsidP="00B641D7">
      <w:pPr>
        <w:pStyle w:val="NoSpacing"/>
      </w:pPr>
    </w:p>
    <w:p w14:paraId="357CD37E" w14:textId="77777777" w:rsidR="00B641D7" w:rsidRDefault="00B641D7" w:rsidP="00B641D7">
      <w:pPr>
        <w:pStyle w:val="NoSpacing"/>
      </w:pPr>
    </w:p>
    <w:p w14:paraId="10CA502F" w14:textId="55C1252E" w:rsidR="00B641D7" w:rsidRDefault="00B641D7" w:rsidP="00B641D7">
      <w:pPr>
        <w:pStyle w:val="NoSpacing"/>
      </w:pPr>
      <w:r>
        <w:t>21 Dec.1448</w:t>
      </w:r>
      <w:r>
        <w:tab/>
        <w:t xml:space="preserve">He was ordained </w:t>
      </w:r>
      <w:r>
        <w:t>priest.</w:t>
      </w:r>
    </w:p>
    <w:p w14:paraId="3C72D286" w14:textId="642529FB" w:rsidR="00B641D7" w:rsidRDefault="00B641D7" w:rsidP="00B641D7">
      <w:pPr>
        <w:pStyle w:val="NoSpacing"/>
      </w:pPr>
      <w:r>
        <w:tab/>
      </w:r>
      <w:r>
        <w:tab/>
        <w:t>(“Register of Edmund Lacy, Bishop of Exeter 1420-55” part 4 p.2</w:t>
      </w:r>
      <w:r>
        <w:t>22</w:t>
      </w:r>
      <w:bookmarkStart w:id="0" w:name="_GoBack"/>
      <w:bookmarkEnd w:id="0"/>
      <w:r>
        <w:t>)</w:t>
      </w:r>
    </w:p>
    <w:p w14:paraId="1C03220B" w14:textId="77777777" w:rsidR="00B641D7" w:rsidRDefault="00B641D7" w:rsidP="00B641D7">
      <w:pPr>
        <w:pStyle w:val="NoSpacing"/>
      </w:pPr>
    </w:p>
    <w:p w14:paraId="3F3DBEC9" w14:textId="77777777" w:rsidR="00B641D7" w:rsidRDefault="00B641D7" w:rsidP="00B641D7">
      <w:pPr>
        <w:pStyle w:val="NoSpacing"/>
      </w:pPr>
    </w:p>
    <w:p w14:paraId="3ECD071A" w14:textId="77777777" w:rsidR="00B641D7" w:rsidRPr="006C1F00" w:rsidRDefault="00B641D7" w:rsidP="00B641D7">
      <w:pPr>
        <w:pStyle w:val="NoSpacing"/>
      </w:pPr>
      <w:r>
        <w:t>27 February 2020</w:t>
      </w:r>
    </w:p>
    <w:p w14:paraId="1A8DE226" w14:textId="5A96415E" w:rsidR="006B2F86" w:rsidRPr="00B641D7" w:rsidRDefault="00B641D7" w:rsidP="00E71FC3">
      <w:pPr>
        <w:pStyle w:val="NoSpacing"/>
      </w:pPr>
    </w:p>
    <w:sectPr w:rsidR="006B2F86" w:rsidRPr="00B641D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B3876" w14:textId="77777777" w:rsidR="00B641D7" w:rsidRDefault="00B641D7" w:rsidP="00E71FC3">
      <w:pPr>
        <w:spacing w:after="0" w:line="240" w:lineRule="auto"/>
      </w:pPr>
      <w:r>
        <w:separator/>
      </w:r>
    </w:p>
  </w:endnote>
  <w:endnote w:type="continuationSeparator" w:id="0">
    <w:p w14:paraId="729E7068" w14:textId="77777777" w:rsidR="00B641D7" w:rsidRDefault="00B641D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6748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97C6F" w14:textId="77777777" w:rsidR="00B641D7" w:rsidRDefault="00B641D7" w:rsidP="00E71FC3">
      <w:pPr>
        <w:spacing w:after="0" w:line="240" w:lineRule="auto"/>
      </w:pPr>
      <w:r>
        <w:separator/>
      </w:r>
    </w:p>
  </w:footnote>
  <w:footnote w:type="continuationSeparator" w:id="0">
    <w:p w14:paraId="69A5EC8F" w14:textId="77777777" w:rsidR="00B641D7" w:rsidRDefault="00B641D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7"/>
    <w:rsid w:val="001A7C09"/>
    <w:rsid w:val="00577BD5"/>
    <w:rsid w:val="00656CBA"/>
    <w:rsid w:val="006A1F77"/>
    <w:rsid w:val="00733BE7"/>
    <w:rsid w:val="00AB52E8"/>
    <w:rsid w:val="00B16D3F"/>
    <w:rsid w:val="00B641D7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3071"/>
  <w15:chartTrackingRefBased/>
  <w15:docId w15:val="{362677C5-5033-4B65-99EE-50843454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2020-02-27T21:02:00Z</dcterms:created>
  <dcterms:modified xsi:type="dcterms:W3CDTF">2020-02-27T21:04:00Z</dcterms:modified>
</cp:coreProperties>
</file>