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1D453" w14:textId="77777777" w:rsidR="005857B8" w:rsidRDefault="005857B8" w:rsidP="00585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CAPRON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14:paraId="5B3B4287" w14:textId="77777777" w:rsidR="005857B8" w:rsidRDefault="005857B8" w:rsidP="005857B8">
      <w:pPr>
        <w:rPr>
          <w:rFonts w:ascii="Times New Roman" w:hAnsi="Times New Roman" w:cs="Times New Roman"/>
        </w:rPr>
      </w:pPr>
    </w:p>
    <w:p w14:paraId="0B740EBC" w14:textId="77777777" w:rsidR="005857B8" w:rsidRDefault="005857B8" w:rsidP="005857B8">
      <w:pPr>
        <w:rPr>
          <w:rFonts w:ascii="Times New Roman" w:hAnsi="Times New Roman" w:cs="Times New Roman"/>
        </w:rPr>
      </w:pPr>
    </w:p>
    <w:p w14:paraId="7E660607" w14:textId="77777777" w:rsidR="005857B8" w:rsidRDefault="005857B8" w:rsidP="00585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debt against John </w:t>
      </w:r>
      <w:proofErr w:type="spellStart"/>
      <w:r>
        <w:rPr>
          <w:rFonts w:ascii="Times New Roman" w:hAnsi="Times New Roman" w:cs="Times New Roman"/>
        </w:rPr>
        <w:t>Estgate</w:t>
      </w:r>
      <w:proofErr w:type="spellEnd"/>
      <w:r>
        <w:rPr>
          <w:rFonts w:ascii="Times New Roman" w:hAnsi="Times New Roman" w:cs="Times New Roman"/>
        </w:rPr>
        <w:t xml:space="preserve"> of Bradfield, Norfolk(q.v.).</w:t>
      </w:r>
    </w:p>
    <w:p w14:paraId="2B02428A" w14:textId="77777777" w:rsidR="005857B8" w:rsidRDefault="005857B8" w:rsidP="00585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14:paraId="10BF75B0" w14:textId="77777777" w:rsidR="005857B8" w:rsidRDefault="005857B8" w:rsidP="00585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debt against Roger </w:t>
      </w:r>
      <w:proofErr w:type="spellStart"/>
      <w:r>
        <w:rPr>
          <w:rFonts w:ascii="Times New Roman" w:hAnsi="Times New Roman" w:cs="Times New Roman"/>
        </w:rPr>
        <w:t>Estgate</w:t>
      </w:r>
      <w:proofErr w:type="spellEnd"/>
      <w:r>
        <w:rPr>
          <w:rFonts w:ascii="Times New Roman" w:hAnsi="Times New Roman" w:cs="Times New Roman"/>
        </w:rPr>
        <w:t xml:space="preserve">(q.v.) and John </w:t>
      </w:r>
      <w:proofErr w:type="spellStart"/>
      <w:r>
        <w:rPr>
          <w:rFonts w:ascii="Times New Roman" w:hAnsi="Times New Roman" w:cs="Times New Roman"/>
        </w:rPr>
        <w:t>Estgate</w:t>
      </w:r>
      <w:proofErr w:type="spellEnd"/>
      <w:r>
        <w:rPr>
          <w:rFonts w:ascii="Times New Roman" w:hAnsi="Times New Roman" w:cs="Times New Roman"/>
        </w:rPr>
        <w:t>(q.v.),</w:t>
      </w:r>
    </w:p>
    <w:p w14:paraId="1C129457" w14:textId="77777777" w:rsidR="005857B8" w:rsidRDefault="005857B8" w:rsidP="00585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both of Bradfield(q.v.).  (ibid.)</w:t>
      </w:r>
    </w:p>
    <w:p w14:paraId="0FD19850" w14:textId="77777777" w:rsidR="005857B8" w:rsidRDefault="005857B8" w:rsidP="005857B8">
      <w:pPr>
        <w:rPr>
          <w:rFonts w:ascii="Times New Roman" w:hAnsi="Times New Roman" w:cs="Times New Roman"/>
        </w:rPr>
      </w:pPr>
    </w:p>
    <w:p w14:paraId="76CCEC35" w14:textId="77777777" w:rsidR="005857B8" w:rsidRDefault="005857B8" w:rsidP="005857B8">
      <w:pPr>
        <w:rPr>
          <w:rFonts w:ascii="Times New Roman" w:hAnsi="Times New Roman" w:cs="Times New Roman"/>
        </w:rPr>
      </w:pPr>
    </w:p>
    <w:p w14:paraId="2E8EA178" w14:textId="77777777" w:rsidR="005857B8" w:rsidRDefault="005857B8" w:rsidP="00585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June 2019</w:t>
      </w:r>
    </w:p>
    <w:p w14:paraId="0077C53B" w14:textId="77777777" w:rsidR="006B2F86" w:rsidRPr="00E71FC3" w:rsidRDefault="005857B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E14D2" w14:textId="77777777" w:rsidR="005857B8" w:rsidRDefault="005857B8" w:rsidP="00E71FC3">
      <w:r>
        <w:separator/>
      </w:r>
    </w:p>
  </w:endnote>
  <w:endnote w:type="continuationSeparator" w:id="0">
    <w:p w14:paraId="77AAA03D" w14:textId="77777777" w:rsidR="005857B8" w:rsidRDefault="005857B8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19CF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6061C" w14:textId="77777777" w:rsidR="005857B8" w:rsidRDefault="005857B8" w:rsidP="00E71FC3">
      <w:r>
        <w:separator/>
      </w:r>
    </w:p>
  </w:footnote>
  <w:footnote w:type="continuationSeparator" w:id="0">
    <w:p w14:paraId="4B582922" w14:textId="77777777" w:rsidR="005857B8" w:rsidRDefault="005857B8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B8"/>
    <w:rsid w:val="001A7C09"/>
    <w:rsid w:val="00577BD5"/>
    <w:rsid w:val="005857B8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542C"/>
  <w15:chartTrackingRefBased/>
  <w15:docId w15:val="{1D5F4E36-FE40-4AF4-BFCF-28E57533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7B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2019-07-02T19:27:00Z</dcterms:created>
  <dcterms:modified xsi:type="dcterms:W3CDTF">2019-07-02T19:28:00Z</dcterms:modified>
</cp:coreProperties>
</file>