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DAAA" w14:textId="77777777" w:rsidR="0014294B" w:rsidRDefault="0014294B" w:rsidP="0014294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CAPRON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fl.1485)</w:t>
      </w:r>
    </w:p>
    <w:p w14:paraId="0F7B99D5" w14:textId="77777777" w:rsidR="0014294B" w:rsidRDefault="0014294B" w:rsidP="0014294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Gentleman.</w:t>
      </w:r>
    </w:p>
    <w:p w14:paraId="13C92D57" w14:textId="77777777" w:rsidR="0014294B" w:rsidRDefault="0014294B" w:rsidP="0014294B">
      <w:pPr>
        <w:pStyle w:val="NoSpacing"/>
        <w:rPr>
          <w:rFonts w:eastAsia="Times New Roman" w:cs="Times New Roman"/>
          <w:szCs w:val="24"/>
        </w:rPr>
      </w:pPr>
    </w:p>
    <w:p w14:paraId="27DD157C" w14:textId="77777777" w:rsidR="0014294B" w:rsidRDefault="0014294B" w:rsidP="0014294B">
      <w:pPr>
        <w:pStyle w:val="NoSpacing"/>
        <w:rPr>
          <w:rFonts w:eastAsia="Times New Roman" w:cs="Times New Roman"/>
          <w:szCs w:val="24"/>
        </w:rPr>
      </w:pPr>
    </w:p>
    <w:p w14:paraId="678DF655" w14:textId="77777777" w:rsidR="0014294B" w:rsidRDefault="0014294B" w:rsidP="0014294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25 Jul.1485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the </w:t>
      </w:r>
      <w:proofErr w:type="spellStart"/>
      <w:r>
        <w:rPr>
          <w:rFonts w:eastAsia="Times New Roman" w:cs="Times New Roman"/>
          <w:szCs w:val="24"/>
        </w:rPr>
        <w:t>Shirehouse</w:t>
      </w:r>
      <w:proofErr w:type="spellEnd"/>
      <w:r>
        <w:rPr>
          <w:rFonts w:eastAsia="Times New Roman" w:cs="Times New Roman"/>
          <w:szCs w:val="24"/>
        </w:rPr>
        <w:t>, Norwich,</w:t>
      </w:r>
    </w:p>
    <w:p w14:paraId="4C30153D" w14:textId="77777777" w:rsidR="0014294B" w:rsidRDefault="0014294B" w:rsidP="0014294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into </w:t>
      </w:r>
      <w:proofErr w:type="gramStart"/>
      <w:r>
        <w:rPr>
          <w:rFonts w:eastAsia="Times New Roman" w:cs="Times New Roman"/>
          <w:szCs w:val="24"/>
        </w:rPr>
        <w:t>lands</w:t>
      </w:r>
      <w:proofErr w:type="gramEnd"/>
      <w:r>
        <w:rPr>
          <w:rFonts w:eastAsia="Times New Roman" w:cs="Times New Roman"/>
          <w:szCs w:val="24"/>
        </w:rPr>
        <w:t xml:space="preserve"> of Anne Boleyn(q.v.).</w:t>
      </w:r>
    </w:p>
    <w:p w14:paraId="6BAB9063" w14:textId="77777777" w:rsidR="0014294B" w:rsidRDefault="0014294B" w:rsidP="0014294B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2FCF0DE4" w14:textId="77777777" w:rsidR="0014294B" w:rsidRDefault="0014294B" w:rsidP="0014294B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pp.119-120)</w:t>
      </w:r>
    </w:p>
    <w:p w14:paraId="3554BB45" w14:textId="77777777" w:rsidR="0014294B" w:rsidRDefault="0014294B" w:rsidP="0014294B">
      <w:pPr>
        <w:pStyle w:val="NoSpacing"/>
        <w:rPr>
          <w:rFonts w:eastAsia="Times New Roman" w:cs="Times New Roman"/>
          <w:szCs w:val="24"/>
        </w:rPr>
      </w:pPr>
    </w:p>
    <w:p w14:paraId="0EA11EEF" w14:textId="77777777" w:rsidR="0014294B" w:rsidRDefault="0014294B" w:rsidP="0014294B">
      <w:pPr>
        <w:pStyle w:val="NoSpacing"/>
        <w:rPr>
          <w:rFonts w:eastAsia="Times New Roman" w:cs="Times New Roman"/>
          <w:szCs w:val="24"/>
        </w:rPr>
      </w:pPr>
    </w:p>
    <w:p w14:paraId="562C7AA2" w14:textId="77777777" w:rsidR="0014294B" w:rsidRDefault="0014294B" w:rsidP="0014294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12 September 2023</w:t>
      </w:r>
    </w:p>
    <w:p w14:paraId="127CBD9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C702" w14:textId="77777777" w:rsidR="0014294B" w:rsidRDefault="0014294B" w:rsidP="009139A6">
      <w:r>
        <w:separator/>
      </w:r>
    </w:p>
  </w:endnote>
  <w:endnote w:type="continuationSeparator" w:id="0">
    <w:p w14:paraId="42AAB431" w14:textId="77777777" w:rsidR="0014294B" w:rsidRDefault="0014294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E57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47F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B57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B5BB" w14:textId="77777777" w:rsidR="0014294B" w:rsidRDefault="0014294B" w:rsidP="009139A6">
      <w:r>
        <w:separator/>
      </w:r>
    </w:p>
  </w:footnote>
  <w:footnote w:type="continuationSeparator" w:id="0">
    <w:p w14:paraId="01F866B9" w14:textId="77777777" w:rsidR="0014294B" w:rsidRDefault="0014294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2F2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A9C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57B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4B"/>
    <w:rsid w:val="000666E0"/>
    <w:rsid w:val="0014294B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74DB"/>
  <w15:chartTrackingRefBased/>
  <w15:docId w15:val="{3BE0155C-404B-4A44-BA0C-E22F19EC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2023-09-12T19:06:00Z</dcterms:created>
  <dcterms:modified xsi:type="dcterms:W3CDTF">2023-09-12T19:07:00Z</dcterms:modified>
</cp:coreProperties>
</file>