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B4" w:rsidRDefault="004F37B4" w:rsidP="00C009D8">
      <w:pPr>
        <w:pStyle w:val="NoSpacing"/>
      </w:pPr>
      <w:r>
        <w:rPr>
          <w:u w:val="single"/>
        </w:rPr>
        <w:t>John CAPRON</w:t>
      </w:r>
      <w:r>
        <w:t xml:space="preserve">      (fl.1480-1)</w:t>
      </w:r>
    </w:p>
    <w:p w:rsidR="004F37B4" w:rsidRDefault="004F37B4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4F37B4" w:rsidRDefault="004F37B4" w:rsidP="00C009D8">
      <w:pPr>
        <w:pStyle w:val="NoSpacing"/>
      </w:pPr>
    </w:p>
    <w:p w:rsidR="004F37B4" w:rsidRDefault="004F37B4" w:rsidP="00C009D8">
      <w:pPr>
        <w:pStyle w:val="NoSpacing"/>
      </w:pPr>
    </w:p>
    <w:p w:rsidR="004F37B4" w:rsidRDefault="004F37B4" w:rsidP="00C009D8">
      <w:pPr>
        <w:pStyle w:val="NoSpacing"/>
      </w:pPr>
      <w:r>
        <w:t xml:space="preserve">         1480-1</w:t>
      </w:r>
      <w:r>
        <w:tab/>
        <w:t>M.A.  (Alumni Cantab. vol.1 part 1 p.291)</w:t>
      </w:r>
    </w:p>
    <w:p w:rsidR="004F37B4" w:rsidRDefault="004F37B4" w:rsidP="00C009D8">
      <w:pPr>
        <w:pStyle w:val="NoSpacing"/>
      </w:pPr>
    </w:p>
    <w:p w:rsidR="004F37B4" w:rsidRDefault="004F37B4" w:rsidP="00C009D8">
      <w:pPr>
        <w:pStyle w:val="NoSpacing"/>
      </w:pPr>
    </w:p>
    <w:p w:rsidR="004F37B4" w:rsidRPr="004F37B4" w:rsidRDefault="004F37B4" w:rsidP="00C009D8">
      <w:pPr>
        <w:pStyle w:val="NoSpacing"/>
      </w:pPr>
      <w:r>
        <w:t>30 December 2013</w:t>
      </w:r>
      <w:bookmarkStart w:id="0" w:name="_GoBack"/>
      <w:bookmarkEnd w:id="0"/>
    </w:p>
    <w:sectPr w:rsidR="004F37B4" w:rsidRPr="004F3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B4" w:rsidRDefault="004F37B4" w:rsidP="00920DE3">
      <w:pPr>
        <w:spacing w:after="0" w:line="240" w:lineRule="auto"/>
      </w:pPr>
      <w:r>
        <w:separator/>
      </w:r>
    </w:p>
  </w:endnote>
  <w:endnote w:type="continuationSeparator" w:id="0">
    <w:p w:rsidR="004F37B4" w:rsidRDefault="004F37B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B4" w:rsidRDefault="004F37B4" w:rsidP="00920DE3">
      <w:pPr>
        <w:spacing w:after="0" w:line="240" w:lineRule="auto"/>
      </w:pPr>
      <w:r>
        <w:separator/>
      </w:r>
    </w:p>
  </w:footnote>
  <w:footnote w:type="continuationSeparator" w:id="0">
    <w:p w:rsidR="004F37B4" w:rsidRDefault="004F37B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B4"/>
    <w:rsid w:val="00120749"/>
    <w:rsid w:val="004F37B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2013-12-30T21:27:00Z</dcterms:created>
  <dcterms:modified xsi:type="dcterms:W3CDTF">2013-12-30T21:28:00Z</dcterms:modified>
</cp:coreProperties>
</file>