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C9F5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CAPROUN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34995C99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Brampton, Huntingdonshire. Butcher.</w:t>
      </w:r>
    </w:p>
    <w:p w14:paraId="7A8233F2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FBE00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90634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Aldewyncle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 and John</w:t>
      </w:r>
    </w:p>
    <w:p w14:paraId="3A6FCAA3" w14:textId="77777777" w:rsidR="00F31DA8" w:rsidRDefault="00F31DA8" w:rsidP="00F31DA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Lokyn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DBDAF92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1056482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D9B6D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09A63" w14:textId="77777777" w:rsidR="00F31DA8" w:rsidRDefault="00F31DA8" w:rsidP="00F31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2022</w:t>
      </w:r>
    </w:p>
    <w:p w14:paraId="6D89FF3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C5E" w14:textId="77777777" w:rsidR="00F31DA8" w:rsidRDefault="00F31DA8" w:rsidP="009139A6">
      <w:r>
        <w:separator/>
      </w:r>
    </w:p>
  </w:endnote>
  <w:endnote w:type="continuationSeparator" w:id="0">
    <w:p w14:paraId="5D211D21" w14:textId="77777777" w:rsidR="00F31DA8" w:rsidRDefault="00F31DA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6C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E8A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79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780E" w14:textId="77777777" w:rsidR="00F31DA8" w:rsidRDefault="00F31DA8" w:rsidP="009139A6">
      <w:r>
        <w:separator/>
      </w:r>
    </w:p>
  </w:footnote>
  <w:footnote w:type="continuationSeparator" w:id="0">
    <w:p w14:paraId="5C7FB92D" w14:textId="77777777" w:rsidR="00F31DA8" w:rsidRDefault="00F31DA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A4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78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3E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A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1DA8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8C96"/>
  <w15:chartTrackingRefBased/>
  <w15:docId w15:val="{11255D51-63AF-4D08-8410-CE8F48F8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F31DA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2022-02-04T19:04:00Z</dcterms:created>
  <dcterms:modified xsi:type="dcterms:W3CDTF">2022-02-04T19:05:00Z</dcterms:modified>
</cp:coreProperties>
</file>