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55D5" w14:textId="77777777" w:rsidR="00E659BA" w:rsidRDefault="00E659BA" w:rsidP="00E659B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CAPSTON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eastAsia="Times New Roman" w:cs="Times New Roman"/>
          <w:szCs w:val="24"/>
        </w:rPr>
        <w:t>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7D8F9ECC" w14:textId="77777777" w:rsidR="00E659BA" w:rsidRDefault="00E659BA" w:rsidP="00E659BA">
      <w:pPr>
        <w:pStyle w:val="NoSpacing"/>
        <w:rPr>
          <w:rFonts w:eastAsia="Times New Roman" w:cs="Times New Roman"/>
          <w:szCs w:val="24"/>
        </w:rPr>
      </w:pPr>
    </w:p>
    <w:p w14:paraId="09CBF0D3" w14:textId="77777777" w:rsidR="00E659BA" w:rsidRDefault="00E659BA" w:rsidP="00E659BA">
      <w:pPr>
        <w:pStyle w:val="NoSpacing"/>
        <w:rPr>
          <w:rFonts w:eastAsia="Times New Roman" w:cs="Times New Roman"/>
          <w:szCs w:val="24"/>
        </w:rPr>
      </w:pPr>
    </w:p>
    <w:p w14:paraId="6FE273BD" w14:textId="77777777" w:rsidR="00E659BA" w:rsidRDefault="00E659BA" w:rsidP="00E659B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 Oct.1484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spellStart"/>
      <w:r>
        <w:rPr>
          <w:rFonts w:eastAsia="Times New Roman" w:cs="Times New Roman"/>
          <w:szCs w:val="24"/>
        </w:rPr>
        <w:t>virtute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officii</w:t>
      </w:r>
      <w:proofErr w:type="spellEnd"/>
      <w:r>
        <w:rPr>
          <w:rFonts w:eastAsia="Times New Roman" w:cs="Times New Roman"/>
          <w:szCs w:val="24"/>
        </w:rPr>
        <w:t xml:space="preserve"> held in Cirencester into</w:t>
      </w:r>
    </w:p>
    <w:p w14:paraId="5D7F167D" w14:textId="77777777" w:rsidR="00E659BA" w:rsidRDefault="00E659BA" w:rsidP="00E659B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lands of Richard Beel of </w:t>
      </w:r>
      <w:proofErr w:type="spellStart"/>
      <w:r>
        <w:rPr>
          <w:rFonts w:eastAsia="Times New Roman" w:cs="Times New Roman"/>
          <w:szCs w:val="24"/>
        </w:rPr>
        <w:t>Farmcot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6F8EAAED" w14:textId="77777777" w:rsidR="00E659BA" w:rsidRDefault="00E659BA" w:rsidP="00E659B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F40270E" w14:textId="77777777" w:rsidR="00E659BA" w:rsidRDefault="00E659BA" w:rsidP="00E659BA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p.153)</w:t>
      </w:r>
    </w:p>
    <w:p w14:paraId="6B271FB9" w14:textId="77777777" w:rsidR="00E659BA" w:rsidRDefault="00E659BA" w:rsidP="00E659BA">
      <w:pPr>
        <w:pStyle w:val="NoSpacing"/>
        <w:ind w:left="720" w:firstLine="720"/>
        <w:rPr>
          <w:rFonts w:eastAsia="Times New Roman" w:cs="Times New Roman"/>
          <w:szCs w:val="24"/>
        </w:rPr>
      </w:pPr>
    </w:p>
    <w:p w14:paraId="56F8DBAA" w14:textId="77777777" w:rsidR="00E659BA" w:rsidRDefault="00E659BA" w:rsidP="00E659BA">
      <w:pPr>
        <w:pStyle w:val="NoSpacing"/>
        <w:ind w:left="720" w:firstLine="720"/>
        <w:rPr>
          <w:rFonts w:eastAsia="Times New Roman" w:cs="Times New Roman"/>
          <w:szCs w:val="24"/>
        </w:rPr>
      </w:pPr>
    </w:p>
    <w:p w14:paraId="240FF27C" w14:textId="77777777" w:rsidR="00E659BA" w:rsidRDefault="00E659BA" w:rsidP="00E659B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November 2023</w:t>
      </w:r>
    </w:p>
    <w:p w14:paraId="4C28AD9D" w14:textId="12D63DD7" w:rsidR="00E659BA" w:rsidRPr="00E659BA" w:rsidRDefault="00E659BA" w:rsidP="00252078">
      <w:pPr>
        <w:pStyle w:val="NoSpacing"/>
        <w:rPr>
          <w:rFonts w:eastAsia="Times New Roman" w:cs="Times New Roman"/>
          <w:szCs w:val="24"/>
        </w:rPr>
      </w:pPr>
    </w:p>
    <w:p w14:paraId="1EC32A11" w14:textId="7FC73314" w:rsidR="00252078" w:rsidRPr="00252078" w:rsidRDefault="00252078" w:rsidP="00252078">
      <w:pPr>
        <w:pStyle w:val="NoSpacing"/>
        <w:rPr>
          <w:rFonts w:eastAsia="Times New Roman" w:cs="Times New Roman"/>
          <w:szCs w:val="24"/>
        </w:rPr>
      </w:pPr>
    </w:p>
    <w:p w14:paraId="7155BFAD" w14:textId="2F61160D" w:rsidR="00252078" w:rsidRPr="00252078" w:rsidRDefault="00252078" w:rsidP="009139A6">
      <w:pPr>
        <w:pStyle w:val="NoSpacing"/>
        <w:rPr>
          <w:rFonts w:cs="Times New Roman"/>
          <w:szCs w:val="24"/>
        </w:rPr>
      </w:pPr>
    </w:p>
    <w:sectPr w:rsidR="00252078" w:rsidRPr="00252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DDE6" w14:textId="77777777" w:rsidR="00252078" w:rsidRDefault="00252078" w:rsidP="009139A6">
      <w:r>
        <w:separator/>
      </w:r>
    </w:p>
  </w:endnote>
  <w:endnote w:type="continuationSeparator" w:id="0">
    <w:p w14:paraId="44BB3106" w14:textId="77777777" w:rsidR="00252078" w:rsidRDefault="0025207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770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A6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E5E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21EB" w14:textId="77777777" w:rsidR="00252078" w:rsidRDefault="00252078" w:rsidP="009139A6">
      <w:r>
        <w:separator/>
      </w:r>
    </w:p>
  </w:footnote>
  <w:footnote w:type="continuationSeparator" w:id="0">
    <w:p w14:paraId="7CBEB6B2" w14:textId="77777777" w:rsidR="00252078" w:rsidRDefault="0025207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D90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301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FC4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78"/>
    <w:rsid w:val="000666E0"/>
    <w:rsid w:val="002510B7"/>
    <w:rsid w:val="00252078"/>
    <w:rsid w:val="005C130B"/>
    <w:rsid w:val="00826F5C"/>
    <w:rsid w:val="009139A6"/>
    <w:rsid w:val="00942F3E"/>
    <w:rsid w:val="009448BB"/>
    <w:rsid w:val="00947624"/>
    <w:rsid w:val="009A177B"/>
    <w:rsid w:val="00A3176C"/>
    <w:rsid w:val="00AE65F8"/>
    <w:rsid w:val="00BA00AB"/>
    <w:rsid w:val="00CB4ED9"/>
    <w:rsid w:val="00E659B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929A"/>
  <w15:chartTrackingRefBased/>
  <w15:docId w15:val="{F36B3FAA-12EB-4A8E-81C7-902DFAD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2023-11-16T19:27:00Z</dcterms:created>
  <dcterms:modified xsi:type="dcterms:W3CDTF">2023-11-16T20:01:00Z</dcterms:modified>
</cp:coreProperties>
</file>