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CFC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CAPULL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10E50543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</w:p>
    <w:p w14:paraId="3D079C87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</w:p>
    <w:p w14:paraId="680CC1EE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4C78ADF6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4CB6A2CA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possessions and from others both great and small in Herefordshire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</w:p>
    <w:p w14:paraId="158FF2DB" w14:textId="77777777" w:rsidR="009516D3" w:rsidRDefault="009516D3" w:rsidP="009516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4E647C5F" w14:textId="77777777" w:rsidR="009516D3" w:rsidRDefault="009516D3" w:rsidP="009516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p.92)</w:t>
      </w:r>
    </w:p>
    <w:p w14:paraId="000426ED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</w:p>
    <w:p w14:paraId="3A56007B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</w:p>
    <w:p w14:paraId="105D32DF" w14:textId="77777777" w:rsidR="009516D3" w:rsidRDefault="009516D3" w:rsidP="00951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October 2021</w:t>
      </w:r>
    </w:p>
    <w:p w14:paraId="06CD0AD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527D" w14:textId="77777777" w:rsidR="009516D3" w:rsidRDefault="009516D3" w:rsidP="009139A6">
      <w:r>
        <w:separator/>
      </w:r>
    </w:p>
  </w:endnote>
  <w:endnote w:type="continuationSeparator" w:id="0">
    <w:p w14:paraId="7676825A" w14:textId="77777777" w:rsidR="009516D3" w:rsidRDefault="009516D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F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EDC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399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C7C6" w14:textId="77777777" w:rsidR="009516D3" w:rsidRDefault="009516D3" w:rsidP="009139A6">
      <w:r>
        <w:separator/>
      </w:r>
    </w:p>
  </w:footnote>
  <w:footnote w:type="continuationSeparator" w:id="0">
    <w:p w14:paraId="5CDEB883" w14:textId="77777777" w:rsidR="009516D3" w:rsidRDefault="009516D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63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2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58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D3"/>
    <w:rsid w:val="000666E0"/>
    <w:rsid w:val="002510B7"/>
    <w:rsid w:val="005C130B"/>
    <w:rsid w:val="00826F5C"/>
    <w:rsid w:val="009139A6"/>
    <w:rsid w:val="009448BB"/>
    <w:rsid w:val="009516D3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625E"/>
  <w15:chartTrackingRefBased/>
  <w15:docId w15:val="{7C751DBF-4732-445B-A098-91914D7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D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2022-03-08T20:33:00Z</dcterms:created>
  <dcterms:modified xsi:type="dcterms:W3CDTF">2022-03-08T20:34:00Z</dcterms:modified>
</cp:coreProperties>
</file>