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C6DAB" w14:textId="77777777" w:rsidR="00422618" w:rsidRDefault="00422618" w:rsidP="004226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CAPYAS</w:t>
      </w:r>
      <w:r>
        <w:rPr>
          <w:rFonts w:ascii="Times New Roman" w:hAnsi="Times New Roman" w:cs="Times New Roman"/>
        </w:rPr>
        <w:t xml:space="preserve">      (fl.1484)</w:t>
      </w:r>
    </w:p>
    <w:p w14:paraId="40280FAA" w14:textId="77777777" w:rsidR="00422618" w:rsidRDefault="00422618" w:rsidP="004226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Holloway in Islington, Middlesex. Smith.</w:t>
      </w:r>
    </w:p>
    <w:p w14:paraId="5BEDBEBA" w14:textId="77777777" w:rsidR="00422618" w:rsidRDefault="00422618" w:rsidP="00422618">
      <w:pPr>
        <w:rPr>
          <w:rFonts w:ascii="Times New Roman" w:hAnsi="Times New Roman" w:cs="Times New Roman"/>
        </w:rPr>
      </w:pPr>
    </w:p>
    <w:p w14:paraId="4ABADAD5" w14:textId="77777777" w:rsidR="00422618" w:rsidRDefault="00422618" w:rsidP="00422618">
      <w:pPr>
        <w:rPr>
          <w:rFonts w:ascii="Times New Roman" w:hAnsi="Times New Roman" w:cs="Times New Roman"/>
        </w:rPr>
      </w:pPr>
    </w:p>
    <w:p w14:paraId="7D6A017B" w14:textId="77777777" w:rsidR="00422618" w:rsidRDefault="00422618" w:rsidP="004226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Walter </w:t>
      </w:r>
      <w:proofErr w:type="spellStart"/>
      <w:r>
        <w:rPr>
          <w:rFonts w:ascii="Times New Roman" w:hAnsi="Times New Roman" w:cs="Times New Roman"/>
        </w:rPr>
        <w:t>Turnour</w:t>
      </w:r>
      <w:proofErr w:type="spellEnd"/>
      <w:r>
        <w:rPr>
          <w:rFonts w:ascii="Times New Roman" w:hAnsi="Times New Roman" w:cs="Times New Roman"/>
        </w:rPr>
        <w:t xml:space="preserve">(q.v.) brought a plaint of debt against him, Thomas </w:t>
      </w:r>
      <w:proofErr w:type="spellStart"/>
      <w:r>
        <w:rPr>
          <w:rFonts w:ascii="Times New Roman" w:hAnsi="Times New Roman" w:cs="Times New Roman"/>
        </w:rPr>
        <w:t>Pelyng</w:t>
      </w:r>
      <w:proofErr w:type="spellEnd"/>
    </w:p>
    <w:p w14:paraId="66C7BF4C" w14:textId="77777777" w:rsidR="00422618" w:rsidRDefault="00422618" w:rsidP="00422618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St.John</w:t>
      </w:r>
      <w:proofErr w:type="spellEnd"/>
      <w:r>
        <w:rPr>
          <w:rFonts w:ascii="Times New Roman" w:hAnsi="Times New Roman" w:cs="Times New Roman"/>
        </w:rPr>
        <w:t xml:space="preserve"> without the Bars of West Smithfield, London(q.v.), Richard Savage </w:t>
      </w:r>
    </w:p>
    <w:p w14:paraId="1802AAF1" w14:textId="77777777" w:rsidR="00422618" w:rsidRDefault="00422618" w:rsidP="00422618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Highgate, London(q.v.), and John Savage of Highgate(q.v.).</w:t>
      </w:r>
    </w:p>
    <w:p w14:paraId="39649B58" w14:textId="77777777" w:rsidR="00422618" w:rsidRDefault="00422618" w:rsidP="004226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105F8A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63A856DC" w14:textId="77777777" w:rsidR="00422618" w:rsidRDefault="00422618" w:rsidP="00422618">
      <w:pPr>
        <w:rPr>
          <w:rFonts w:ascii="Times New Roman" w:hAnsi="Times New Roman" w:cs="Times New Roman"/>
        </w:rPr>
      </w:pPr>
    </w:p>
    <w:p w14:paraId="4C19123C" w14:textId="77777777" w:rsidR="00422618" w:rsidRDefault="00422618" w:rsidP="00422618">
      <w:pPr>
        <w:rPr>
          <w:rFonts w:ascii="Times New Roman" w:hAnsi="Times New Roman" w:cs="Times New Roman"/>
        </w:rPr>
      </w:pPr>
    </w:p>
    <w:p w14:paraId="78DD593E" w14:textId="77777777" w:rsidR="00422618" w:rsidRDefault="00422618" w:rsidP="004226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February 2019</w:t>
      </w:r>
    </w:p>
    <w:p w14:paraId="2E4AF894" w14:textId="77777777" w:rsidR="006B2F86" w:rsidRPr="00E71FC3" w:rsidRDefault="0042261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DAE55" w14:textId="77777777" w:rsidR="00422618" w:rsidRDefault="00422618" w:rsidP="00E71FC3">
      <w:r>
        <w:separator/>
      </w:r>
    </w:p>
  </w:endnote>
  <w:endnote w:type="continuationSeparator" w:id="0">
    <w:p w14:paraId="602518E2" w14:textId="77777777" w:rsidR="00422618" w:rsidRDefault="00422618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87728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F24B4" w14:textId="77777777" w:rsidR="00422618" w:rsidRDefault="00422618" w:rsidP="00E71FC3">
      <w:r>
        <w:separator/>
      </w:r>
    </w:p>
  </w:footnote>
  <w:footnote w:type="continuationSeparator" w:id="0">
    <w:p w14:paraId="6082ED23" w14:textId="77777777" w:rsidR="00422618" w:rsidRDefault="00422618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18"/>
    <w:rsid w:val="001A7C09"/>
    <w:rsid w:val="00422618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39AF7"/>
  <w15:chartTrackingRefBased/>
  <w15:docId w15:val="{C74516AD-E03F-482B-A562-AFEDC155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618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4226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2019-03-03T21:34:00Z</dcterms:created>
  <dcterms:modified xsi:type="dcterms:W3CDTF">2019-03-03T21:34:00Z</dcterms:modified>
</cp:coreProperties>
</file>