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AD9F" w14:textId="77777777" w:rsidR="00F2735C" w:rsidRDefault="00F2735C" w:rsidP="00F273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CARDESWALL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fl.1454)</w:t>
      </w:r>
    </w:p>
    <w:p w14:paraId="535F8E05" w14:textId="77777777" w:rsidR="00F2735C" w:rsidRDefault="00F2735C" w:rsidP="00F273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Bottesford</w:t>
      </w:r>
      <w:proofErr w:type="spellEnd"/>
      <w:r>
        <w:rPr>
          <w:rFonts w:cs="Times New Roman"/>
          <w:szCs w:val="24"/>
        </w:rPr>
        <w:t>, Leicestershire. Walker.</w:t>
      </w:r>
    </w:p>
    <w:p w14:paraId="13D826D1" w14:textId="77777777" w:rsidR="00F2735C" w:rsidRDefault="00F2735C" w:rsidP="00F2735C">
      <w:pPr>
        <w:pStyle w:val="NoSpacing"/>
        <w:rPr>
          <w:rFonts w:cs="Times New Roman"/>
          <w:szCs w:val="24"/>
        </w:rPr>
      </w:pPr>
    </w:p>
    <w:p w14:paraId="6655E0F6" w14:textId="77777777" w:rsidR="00F2735C" w:rsidRDefault="00F2735C" w:rsidP="00F2735C">
      <w:pPr>
        <w:pStyle w:val="NoSpacing"/>
        <w:rPr>
          <w:rFonts w:cs="Times New Roman"/>
          <w:szCs w:val="24"/>
        </w:rPr>
      </w:pPr>
    </w:p>
    <w:p w14:paraId="07A430B0" w14:textId="77777777" w:rsidR="00F2735C" w:rsidRDefault="00F2735C" w:rsidP="00F273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Ocy.1454</w:t>
      </w:r>
      <w:r>
        <w:rPr>
          <w:rFonts w:cs="Times New Roman"/>
          <w:szCs w:val="24"/>
        </w:rPr>
        <w:tab/>
        <w:t xml:space="preserve">He was in Leicester </w:t>
      </w:r>
      <w:proofErr w:type="spellStart"/>
      <w:r>
        <w:rPr>
          <w:rFonts w:cs="Times New Roman"/>
          <w:szCs w:val="24"/>
        </w:rPr>
        <w:t>gaol</w:t>
      </w:r>
      <w:proofErr w:type="spellEnd"/>
      <w:r>
        <w:rPr>
          <w:rFonts w:cs="Times New Roman"/>
          <w:szCs w:val="24"/>
        </w:rPr>
        <w:t>.      (C.P.R. 1452-61 p.219)</w:t>
      </w:r>
    </w:p>
    <w:p w14:paraId="40EC71F5" w14:textId="77777777" w:rsidR="00F2735C" w:rsidRDefault="00F2735C" w:rsidP="00F2735C">
      <w:pPr>
        <w:pStyle w:val="NoSpacing"/>
        <w:rPr>
          <w:rFonts w:cs="Times New Roman"/>
          <w:szCs w:val="24"/>
        </w:rPr>
      </w:pPr>
    </w:p>
    <w:p w14:paraId="49DC8950" w14:textId="77777777" w:rsidR="00F2735C" w:rsidRDefault="00F2735C" w:rsidP="00F2735C">
      <w:pPr>
        <w:pStyle w:val="NoSpacing"/>
        <w:rPr>
          <w:rFonts w:cs="Times New Roman"/>
          <w:szCs w:val="24"/>
        </w:rPr>
      </w:pPr>
    </w:p>
    <w:p w14:paraId="2C8C9C94" w14:textId="77777777" w:rsidR="00F2735C" w:rsidRDefault="00F2735C" w:rsidP="00F273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March 2024</w:t>
      </w:r>
    </w:p>
    <w:p w14:paraId="15A4627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50F4" w14:textId="77777777" w:rsidR="00F2735C" w:rsidRDefault="00F2735C" w:rsidP="009139A6">
      <w:r>
        <w:separator/>
      </w:r>
    </w:p>
  </w:endnote>
  <w:endnote w:type="continuationSeparator" w:id="0">
    <w:p w14:paraId="124BB9C9" w14:textId="77777777" w:rsidR="00F2735C" w:rsidRDefault="00F2735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264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72F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8F9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ED68" w14:textId="77777777" w:rsidR="00F2735C" w:rsidRDefault="00F2735C" w:rsidP="009139A6">
      <w:r>
        <w:separator/>
      </w:r>
    </w:p>
  </w:footnote>
  <w:footnote w:type="continuationSeparator" w:id="0">
    <w:p w14:paraId="4CEFC1CB" w14:textId="77777777" w:rsidR="00F2735C" w:rsidRDefault="00F2735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3E8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14D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964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5C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2735C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AE35"/>
  <w15:chartTrackingRefBased/>
  <w15:docId w15:val="{165AC6D8-22AC-4245-87AF-C045103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2024-03-01T20:44:00Z</dcterms:created>
  <dcterms:modified xsi:type="dcterms:W3CDTF">2024-03-01T20:45:00Z</dcterms:modified>
</cp:coreProperties>
</file>