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0E83" w14:textId="77777777" w:rsidR="00437DDC" w:rsidRDefault="00437DDC" w:rsidP="00437DDC">
      <w:pPr>
        <w:pStyle w:val="NoSpacing"/>
        <w:rPr>
          <w:rFonts w:cs="Times New Roman"/>
          <w:szCs w:val="24"/>
          <w:lang w:val="en-GB"/>
        </w:rPr>
      </w:pPr>
      <w:r>
        <w:rPr>
          <w:rFonts w:cs="Times New Roman"/>
          <w:szCs w:val="24"/>
          <w:u w:val="single"/>
        </w:rPr>
        <w:t>Robert CARLELE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  <w:lang w:val="en-GB"/>
        </w:rPr>
        <w:t>(</w:t>
      </w:r>
      <w:proofErr w:type="gramEnd"/>
      <w:r>
        <w:rPr>
          <w:rFonts w:cs="Times New Roman"/>
          <w:szCs w:val="24"/>
          <w:lang w:val="en-GB"/>
        </w:rPr>
        <w:t>fl.1415)</w:t>
      </w:r>
    </w:p>
    <w:p w14:paraId="453689DC" w14:textId="77777777" w:rsidR="00437DDC" w:rsidRDefault="00437DDC" w:rsidP="00437DDC">
      <w:pPr>
        <w:pStyle w:val="NoSpacing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of York. Marshal.</w:t>
      </w:r>
    </w:p>
    <w:p w14:paraId="5853A7B2" w14:textId="77777777" w:rsidR="00437DDC" w:rsidRDefault="00437DDC" w:rsidP="00437DDC">
      <w:pPr>
        <w:pStyle w:val="NoSpacing"/>
        <w:rPr>
          <w:rFonts w:cs="Times New Roman"/>
          <w:szCs w:val="24"/>
          <w:lang w:val="en-GB"/>
        </w:rPr>
      </w:pPr>
    </w:p>
    <w:p w14:paraId="1C552B49" w14:textId="77777777" w:rsidR="00437DDC" w:rsidRDefault="00437DDC" w:rsidP="00437DDC">
      <w:pPr>
        <w:pStyle w:val="NoSpacing"/>
        <w:rPr>
          <w:rFonts w:cs="Times New Roman"/>
          <w:szCs w:val="24"/>
          <w:lang w:val="en-GB"/>
        </w:rPr>
      </w:pPr>
    </w:p>
    <w:p w14:paraId="0A6A5E46" w14:textId="77777777" w:rsidR="00437DDC" w:rsidRDefault="00437DDC" w:rsidP="00437DDC">
      <w:pPr>
        <w:pStyle w:val="NoSpacing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  <w:t>1415</w:t>
      </w:r>
      <w:r>
        <w:rPr>
          <w:rFonts w:cs="Times New Roman"/>
          <w:szCs w:val="24"/>
          <w:lang w:val="en-GB"/>
        </w:rPr>
        <w:tab/>
        <w:t>John de Beckwith of York(q.v.) brought a plaint of debt against him and</w:t>
      </w:r>
    </w:p>
    <w:p w14:paraId="2DAF533C" w14:textId="77777777" w:rsidR="00437DDC" w:rsidRDefault="00437DDC" w:rsidP="00437DDC">
      <w:pPr>
        <w:pStyle w:val="NoSpacing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  <w:t>four others.</w:t>
      </w:r>
    </w:p>
    <w:p w14:paraId="3A18FA4A" w14:textId="77777777" w:rsidR="00437DDC" w:rsidRDefault="00437DDC" w:rsidP="00437DDC">
      <w:pPr>
        <w:pStyle w:val="NoSpacing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  <w:t xml:space="preserve">( </w:t>
      </w:r>
      <w:hyperlink r:id="rId6" w:history="1">
        <w:r w:rsidRPr="00A73045">
          <w:rPr>
            <w:rStyle w:val="Hyperlink"/>
            <w:rFonts w:cs="Times New Roman"/>
            <w:szCs w:val="24"/>
            <w:lang w:val="en-GB"/>
          </w:rPr>
          <w:t>https://waalt.uh.edu/index.php/CP40/618:_A-J</w:t>
        </w:r>
      </w:hyperlink>
      <w:r>
        <w:rPr>
          <w:rFonts w:cs="Times New Roman"/>
          <w:szCs w:val="24"/>
          <w:lang w:val="en-GB"/>
        </w:rPr>
        <w:t xml:space="preserve"> )</w:t>
      </w:r>
    </w:p>
    <w:p w14:paraId="6B46CC63" w14:textId="77777777" w:rsidR="00437DDC" w:rsidRDefault="00437DDC" w:rsidP="00437DDC">
      <w:pPr>
        <w:pStyle w:val="NoSpacing"/>
        <w:rPr>
          <w:rFonts w:cs="Times New Roman"/>
          <w:szCs w:val="24"/>
          <w:lang w:val="en-GB"/>
        </w:rPr>
      </w:pPr>
    </w:p>
    <w:p w14:paraId="161BD433" w14:textId="77777777" w:rsidR="00437DDC" w:rsidRDefault="00437DDC" w:rsidP="00437DDC">
      <w:pPr>
        <w:pStyle w:val="NoSpacing"/>
        <w:rPr>
          <w:rFonts w:cs="Times New Roman"/>
          <w:szCs w:val="24"/>
          <w:lang w:val="en-GB"/>
        </w:rPr>
      </w:pPr>
    </w:p>
    <w:p w14:paraId="44A86119" w14:textId="77777777" w:rsidR="00437DDC" w:rsidRDefault="00437DDC" w:rsidP="00437DDC">
      <w:pPr>
        <w:pStyle w:val="NoSpacing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25 March 2024</w:t>
      </w:r>
    </w:p>
    <w:p w14:paraId="7F05ABC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0462" w14:textId="77777777" w:rsidR="00437DDC" w:rsidRDefault="00437DDC" w:rsidP="009139A6">
      <w:r>
        <w:separator/>
      </w:r>
    </w:p>
  </w:endnote>
  <w:endnote w:type="continuationSeparator" w:id="0">
    <w:p w14:paraId="1E6A2417" w14:textId="77777777" w:rsidR="00437DDC" w:rsidRDefault="00437DD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3B3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1DB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059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3AFA" w14:textId="77777777" w:rsidR="00437DDC" w:rsidRDefault="00437DDC" w:rsidP="009139A6">
      <w:r>
        <w:separator/>
      </w:r>
    </w:p>
  </w:footnote>
  <w:footnote w:type="continuationSeparator" w:id="0">
    <w:p w14:paraId="6DF5C86F" w14:textId="77777777" w:rsidR="00437DDC" w:rsidRDefault="00437DD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A1C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A08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05E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DC"/>
    <w:rsid w:val="000666E0"/>
    <w:rsid w:val="002510B7"/>
    <w:rsid w:val="00270799"/>
    <w:rsid w:val="00437DDC"/>
    <w:rsid w:val="005C130B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C1223"/>
  <w15:chartTrackingRefBased/>
  <w15:docId w15:val="{335BFD86-D653-46A2-8A08-68D9352F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37D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18:_A-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2024-03-25T10:58:00Z</dcterms:created>
  <dcterms:modified xsi:type="dcterms:W3CDTF">2024-03-25T10:58:00Z</dcterms:modified>
</cp:coreProperties>
</file>