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0FD19" w14:textId="08A05F9E" w:rsidR="00BA00AB" w:rsidRDefault="00F76B1C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CARY</w:t>
      </w:r>
      <w:r>
        <w:rPr>
          <w:rFonts w:cs="Times New Roman"/>
          <w:szCs w:val="24"/>
        </w:rPr>
        <w:t xml:space="preserve">      (d.ca.1428)</w:t>
      </w:r>
    </w:p>
    <w:p w14:paraId="6A2BD71E" w14:textId="2CDDBC82" w:rsidR="00F76B1C" w:rsidRDefault="00F76B1C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Chaplain.</w:t>
      </w:r>
    </w:p>
    <w:p w14:paraId="6FD5EE72" w14:textId="77777777" w:rsidR="00F76B1C" w:rsidRDefault="00F76B1C" w:rsidP="009139A6">
      <w:pPr>
        <w:pStyle w:val="NoSpacing"/>
        <w:rPr>
          <w:rFonts w:cs="Times New Roman"/>
          <w:szCs w:val="24"/>
        </w:rPr>
      </w:pPr>
    </w:p>
    <w:p w14:paraId="3D00A82E" w14:textId="77777777" w:rsidR="00F76B1C" w:rsidRDefault="00F76B1C" w:rsidP="009139A6">
      <w:pPr>
        <w:pStyle w:val="NoSpacing"/>
        <w:rPr>
          <w:rFonts w:cs="Times New Roman"/>
          <w:szCs w:val="24"/>
        </w:rPr>
      </w:pPr>
    </w:p>
    <w:p w14:paraId="16E5F9BA" w14:textId="43B5C2A0" w:rsidR="00F76B1C" w:rsidRDefault="00F76B1C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13 Jul.1428</w:t>
      </w:r>
      <w:r>
        <w:rPr>
          <w:rFonts w:cs="Times New Roman"/>
          <w:szCs w:val="24"/>
        </w:rPr>
        <w:tab/>
        <w:t>Writ of diem clausit extremum to the Escheator of Somerset.</w:t>
      </w:r>
    </w:p>
    <w:p w14:paraId="0854FD14" w14:textId="46927D57" w:rsidR="00F76B1C" w:rsidRDefault="00F76B1C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(C.F.R. 1422-30 p.190)</w:t>
      </w:r>
    </w:p>
    <w:p w14:paraId="1FFFC682" w14:textId="77777777" w:rsidR="00F76B1C" w:rsidRDefault="00F76B1C" w:rsidP="009139A6">
      <w:pPr>
        <w:pStyle w:val="NoSpacing"/>
        <w:rPr>
          <w:rFonts w:cs="Times New Roman"/>
          <w:szCs w:val="24"/>
        </w:rPr>
      </w:pPr>
    </w:p>
    <w:p w14:paraId="6D1CE682" w14:textId="77777777" w:rsidR="00F76B1C" w:rsidRDefault="00F76B1C" w:rsidP="009139A6">
      <w:pPr>
        <w:pStyle w:val="NoSpacing"/>
        <w:rPr>
          <w:rFonts w:cs="Times New Roman"/>
          <w:szCs w:val="24"/>
        </w:rPr>
      </w:pPr>
    </w:p>
    <w:p w14:paraId="5F498525" w14:textId="254A8AD3" w:rsidR="00F76B1C" w:rsidRPr="00F76B1C" w:rsidRDefault="00F76B1C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 April 2024</w:t>
      </w:r>
    </w:p>
    <w:sectPr w:rsidR="00F76B1C" w:rsidRPr="00F76B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07099" w14:textId="77777777" w:rsidR="00F76B1C" w:rsidRDefault="00F76B1C" w:rsidP="009139A6">
      <w:r>
        <w:separator/>
      </w:r>
    </w:p>
  </w:endnote>
  <w:endnote w:type="continuationSeparator" w:id="0">
    <w:p w14:paraId="2778A187" w14:textId="77777777" w:rsidR="00F76B1C" w:rsidRDefault="00F76B1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E199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B566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77EA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FBAC0" w14:textId="77777777" w:rsidR="00F76B1C" w:rsidRDefault="00F76B1C" w:rsidP="009139A6">
      <w:r>
        <w:separator/>
      </w:r>
    </w:p>
  </w:footnote>
  <w:footnote w:type="continuationSeparator" w:id="0">
    <w:p w14:paraId="2B928F40" w14:textId="77777777" w:rsidR="00F76B1C" w:rsidRDefault="00F76B1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DA1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F24E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626A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B1C"/>
    <w:rsid w:val="000666E0"/>
    <w:rsid w:val="002510B7"/>
    <w:rsid w:val="00270799"/>
    <w:rsid w:val="005C130B"/>
    <w:rsid w:val="00826F5C"/>
    <w:rsid w:val="009139A6"/>
    <w:rsid w:val="009411C2"/>
    <w:rsid w:val="009448BB"/>
    <w:rsid w:val="00947624"/>
    <w:rsid w:val="00A3176C"/>
    <w:rsid w:val="00AE65F8"/>
    <w:rsid w:val="00BA00AB"/>
    <w:rsid w:val="00C71834"/>
    <w:rsid w:val="00CB4ED9"/>
    <w:rsid w:val="00E61DA6"/>
    <w:rsid w:val="00EB3209"/>
    <w:rsid w:val="00F41096"/>
    <w:rsid w:val="00F5287F"/>
    <w:rsid w:val="00F7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54DDF"/>
  <w15:chartTrackingRefBased/>
  <w15:docId w15:val="{37DAE5DC-A374-437E-83DC-F62AD306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2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2024-04-01T20:19:00Z</dcterms:created>
  <dcterms:modified xsi:type="dcterms:W3CDTF">2024-04-01T20:21:00Z</dcterms:modified>
</cp:coreProperties>
</file>