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3" w:rsidRDefault="007E3C53" w:rsidP="007E3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Adam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7E3C53" w:rsidRDefault="007E3C53" w:rsidP="007E3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C53" w:rsidRDefault="007E3C53" w:rsidP="007E3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C53" w:rsidRDefault="007E3C53" w:rsidP="007E3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Feb.1420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Maldon, Essex, into</w:t>
      </w:r>
    </w:p>
    <w:p w:rsidR="007E3C53" w:rsidRDefault="007E3C53" w:rsidP="007E3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 of the late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in Colchester.</w:t>
      </w:r>
    </w:p>
    <w:p w:rsidR="007E3C53" w:rsidRDefault="007E3C53" w:rsidP="007E3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21-396)</w:t>
      </w:r>
    </w:p>
    <w:p w:rsidR="007E3C53" w:rsidRDefault="007E3C53" w:rsidP="007E3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C53" w:rsidRDefault="007E3C53" w:rsidP="007E3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7E3C53" w:rsidRDefault="007E3C53" w:rsidP="007E3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 2016</w:t>
      </w:r>
      <w:bookmarkStart w:id="0" w:name="_GoBack"/>
      <w:bookmarkEnd w:id="0"/>
    </w:p>
    <w:sectPr w:rsidR="006B2F86" w:rsidRPr="007E3C5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53" w:rsidRDefault="007E3C53" w:rsidP="00E71FC3">
      <w:pPr>
        <w:spacing w:after="0" w:line="240" w:lineRule="auto"/>
      </w:pPr>
      <w:r>
        <w:separator/>
      </w:r>
    </w:p>
  </w:endnote>
  <w:endnote w:type="continuationSeparator" w:id="0">
    <w:p w:rsidR="007E3C53" w:rsidRDefault="007E3C5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53" w:rsidRDefault="007E3C53" w:rsidP="00E71FC3">
      <w:pPr>
        <w:spacing w:after="0" w:line="240" w:lineRule="auto"/>
      </w:pPr>
      <w:r>
        <w:separator/>
      </w:r>
    </w:p>
  </w:footnote>
  <w:footnote w:type="continuationSeparator" w:id="0">
    <w:p w:rsidR="007E3C53" w:rsidRDefault="007E3C5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53"/>
    <w:rsid w:val="007E3C5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1970"/>
  <w15:chartTrackingRefBased/>
  <w15:docId w15:val="{4EC76A17-B7CC-4207-A1C5-ED7E1FD0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2016-05-10T20:15:00Z</dcterms:created>
  <dcterms:modified xsi:type="dcterms:W3CDTF">2016-05-10T20:18:00Z</dcterms:modified>
</cp:coreProperties>
</file>