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FC" w:rsidRDefault="00D075FC" w:rsidP="00D075FC">
      <w:pPr>
        <w:pStyle w:val="NoSpacing"/>
      </w:pPr>
      <w:r>
        <w:rPr>
          <w:u w:val="single"/>
        </w:rPr>
        <w:t>Alan CHAPMAN</w:t>
      </w:r>
      <w:r>
        <w:t xml:space="preserve">       (fl.1440)</w:t>
      </w:r>
    </w:p>
    <w:p w:rsidR="00D075FC" w:rsidRDefault="00D075FC" w:rsidP="00D075FC">
      <w:pPr>
        <w:pStyle w:val="NoSpacing"/>
      </w:pPr>
      <w:proofErr w:type="gramStart"/>
      <w:r>
        <w:t>Mariner.</w:t>
      </w:r>
      <w:proofErr w:type="gramEnd"/>
    </w:p>
    <w:p w:rsidR="00D075FC" w:rsidRDefault="00D075FC" w:rsidP="00D075FC">
      <w:pPr>
        <w:pStyle w:val="NoSpacing"/>
      </w:pPr>
    </w:p>
    <w:p w:rsidR="00D075FC" w:rsidRDefault="00D075FC" w:rsidP="00D075FC">
      <w:pPr>
        <w:pStyle w:val="NoSpacing"/>
      </w:pPr>
    </w:p>
    <w:p w:rsidR="00D075FC" w:rsidRDefault="00D075FC" w:rsidP="00D075FC">
      <w:pPr>
        <w:pStyle w:val="NoSpacing"/>
      </w:pPr>
      <w:r>
        <w:tab/>
        <w:t>1440</w:t>
      </w:r>
      <w:r>
        <w:tab/>
        <w:t>He and the Marshall of the Admiralty made a plaint of debt against</w:t>
      </w:r>
    </w:p>
    <w:p w:rsidR="00D075FC" w:rsidRDefault="00D075FC" w:rsidP="00D075FC">
      <w:pPr>
        <w:pStyle w:val="NoSpacing"/>
      </w:pPr>
      <w:r>
        <w:tab/>
      </w:r>
      <w:r>
        <w:tab/>
        <w:t xml:space="preserve">Robert Galen of </w:t>
      </w:r>
      <w:proofErr w:type="gramStart"/>
      <w:r>
        <w:t>Lynn(</w:t>
      </w:r>
      <w:proofErr w:type="gramEnd"/>
      <w:r>
        <w:t>q.v.).</w:t>
      </w:r>
    </w:p>
    <w:p w:rsidR="00D075FC" w:rsidRDefault="00D075FC" w:rsidP="00D075FC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D075FC" w:rsidRDefault="00D075FC" w:rsidP="00D075FC">
      <w:pPr>
        <w:pStyle w:val="NoSpacing"/>
      </w:pPr>
    </w:p>
    <w:p w:rsidR="00D075FC" w:rsidRDefault="00D075FC" w:rsidP="00D075FC">
      <w:pPr>
        <w:pStyle w:val="NoSpacing"/>
      </w:pPr>
    </w:p>
    <w:p w:rsidR="00D075FC" w:rsidRDefault="00D075FC" w:rsidP="00D075FC">
      <w:pPr>
        <w:pStyle w:val="NoSpacing"/>
      </w:pPr>
      <w:r>
        <w:t>17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FC" w:rsidRDefault="00D075FC" w:rsidP="00920DE3">
      <w:pPr>
        <w:spacing w:after="0" w:line="240" w:lineRule="auto"/>
      </w:pPr>
      <w:r>
        <w:separator/>
      </w:r>
    </w:p>
  </w:endnote>
  <w:endnote w:type="continuationSeparator" w:id="0">
    <w:p w:rsidR="00D075FC" w:rsidRDefault="00D075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FC" w:rsidRDefault="00D075FC" w:rsidP="00920DE3">
      <w:pPr>
        <w:spacing w:after="0" w:line="240" w:lineRule="auto"/>
      </w:pPr>
      <w:r>
        <w:separator/>
      </w:r>
    </w:p>
  </w:footnote>
  <w:footnote w:type="continuationSeparator" w:id="0">
    <w:p w:rsidR="00D075FC" w:rsidRDefault="00D075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FC"/>
    <w:rsid w:val="00120749"/>
    <w:rsid w:val="00624CAE"/>
    <w:rsid w:val="00920DE3"/>
    <w:rsid w:val="00C009D8"/>
    <w:rsid w:val="00CF53C8"/>
    <w:rsid w:val="00D075FC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07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07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2013-08-26T19:40:00Z</dcterms:created>
  <dcterms:modified xsi:type="dcterms:W3CDTF">2013-08-26T19:41:00Z</dcterms:modified>
</cp:coreProperties>
</file>