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D543" w14:textId="77777777" w:rsidR="005F0818" w:rsidRDefault="005F0818" w:rsidP="005F08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Alan CHAPMAN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fl.1440)</w:t>
      </w:r>
    </w:p>
    <w:p w14:paraId="544F42B5" w14:textId="77777777" w:rsidR="005F0818" w:rsidRDefault="005F0818" w:rsidP="005F08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Mariner.</w:t>
      </w:r>
    </w:p>
    <w:p w14:paraId="7FBEEBA6" w14:textId="77777777" w:rsidR="005F0818" w:rsidRDefault="005F0818" w:rsidP="005F08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632D99" w14:textId="77777777" w:rsidR="005F0818" w:rsidRDefault="005F0818" w:rsidP="005F08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D92ECF" w14:textId="77777777" w:rsidR="005F0818" w:rsidRDefault="005F0818" w:rsidP="005F08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1440</w:t>
      </w:r>
      <w:r>
        <w:rPr>
          <w:rFonts w:ascii="Times New Roman" w:hAnsi="Times New Roman" w:cs="Times New Roman"/>
          <w:sz w:val="24"/>
          <w:szCs w:val="24"/>
        </w:rPr>
        <w:tab/>
        <w:t>He appears in the Plea Rolls.</w:t>
      </w:r>
    </w:p>
    <w:p w14:paraId="0BE58814" w14:textId="77777777" w:rsidR="005F0818" w:rsidRDefault="005F0818" w:rsidP="005F08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3FA9">
        <w:rPr>
          <w:rFonts w:ascii="Times New Roman" w:hAnsi="Times New Roman" w:cs="Times New Roman"/>
          <w:sz w:val="24"/>
          <w:szCs w:val="24"/>
        </w:rPr>
        <w:t xml:space="preserve">( </w:t>
      </w:r>
      <w:hyperlink r:id="rId6" w:history="1">
        <w:r w:rsidRPr="00733FA9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http://aalt.law.uh.edu/Indices/CP40Indices/CP40no717/CP40no717Pl.htm</w:t>
        </w:r>
      </w:hyperlink>
      <w:r w:rsidRPr="00733FA9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7FA228AD" w14:textId="77777777" w:rsidR="005F0818" w:rsidRDefault="005F0818" w:rsidP="005F08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FF64A5" w14:textId="77777777" w:rsidR="005F0818" w:rsidRDefault="005F0818" w:rsidP="005F08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C4C1B9" w14:textId="77777777" w:rsidR="005F0818" w:rsidRDefault="005F0818" w:rsidP="005F08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January 2022</w:t>
      </w:r>
    </w:p>
    <w:p w14:paraId="7997C85B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677C3" w14:textId="77777777" w:rsidR="005F0818" w:rsidRDefault="005F0818" w:rsidP="009139A6">
      <w:r>
        <w:separator/>
      </w:r>
    </w:p>
  </w:endnote>
  <w:endnote w:type="continuationSeparator" w:id="0">
    <w:p w14:paraId="6265A3D4" w14:textId="77777777" w:rsidR="005F0818" w:rsidRDefault="005F081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7CC9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45A9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DB96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E529A" w14:textId="77777777" w:rsidR="005F0818" w:rsidRDefault="005F0818" w:rsidP="009139A6">
      <w:r>
        <w:separator/>
      </w:r>
    </w:p>
  </w:footnote>
  <w:footnote w:type="continuationSeparator" w:id="0">
    <w:p w14:paraId="697284A2" w14:textId="77777777" w:rsidR="005F0818" w:rsidRDefault="005F081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346A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2612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147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18"/>
    <w:rsid w:val="000666E0"/>
    <w:rsid w:val="002510B7"/>
    <w:rsid w:val="005C130B"/>
    <w:rsid w:val="005F0818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B5969"/>
  <w15:chartTrackingRefBased/>
  <w15:docId w15:val="{70C47853-8243-47E4-94AF-F7B2D25D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rsid w:val="005F0818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17/CP40no717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2022-01-17T16:45:00Z</dcterms:created>
  <dcterms:modified xsi:type="dcterms:W3CDTF">2022-01-17T16:45:00Z</dcterms:modified>
</cp:coreProperties>
</file>