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F" w:rsidRDefault="003A303F" w:rsidP="003A303F">
      <w:pPr>
        <w:pStyle w:val="NoSpacing"/>
      </w:pPr>
      <w:r>
        <w:rPr>
          <w:u w:val="single"/>
        </w:rPr>
        <w:t>Alice CHAPMAN</w:t>
      </w:r>
      <w:r>
        <w:t xml:space="preserve">       (fl.1437-8)</w:t>
      </w:r>
    </w:p>
    <w:p w:rsidR="003A303F" w:rsidRDefault="003A303F" w:rsidP="003A303F">
      <w:pPr>
        <w:pStyle w:val="NoSpacing"/>
      </w:pPr>
      <w:proofErr w:type="gramStart"/>
      <w:r>
        <w:t>of</w:t>
      </w:r>
      <w:proofErr w:type="gramEnd"/>
      <w:r>
        <w:t xml:space="preserve"> Colchester, Essex. </w:t>
      </w:r>
    </w:p>
    <w:p w:rsidR="003A303F" w:rsidRDefault="003A303F" w:rsidP="003A303F">
      <w:pPr>
        <w:pStyle w:val="NoSpacing"/>
      </w:pPr>
      <w:r>
        <w:t xml:space="preserve"> </w:t>
      </w:r>
    </w:p>
    <w:p w:rsidR="003A303F" w:rsidRDefault="003A303F" w:rsidP="003A303F">
      <w:pPr>
        <w:pStyle w:val="NoSpacing"/>
      </w:pPr>
    </w:p>
    <w:p w:rsidR="003A303F" w:rsidRDefault="003A303F" w:rsidP="003A303F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    (“The Red Parchment Book of Colchester” p.111)</w:t>
      </w:r>
    </w:p>
    <w:p w:rsidR="003A303F" w:rsidRDefault="003A303F" w:rsidP="003A303F">
      <w:pPr>
        <w:pStyle w:val="NoSpacing"/>
      </w:pPr>
    </w:p>
    <w:p w:rsidR="003A303F" w:rsidRDefault="003A303F" w:rsidP="003A303F">
      <w:pPr>
        <w:pStyle w:val="NoSpacing"/>
      </w:pPr>
    </w:p>
    <w:p w:rsidR="003A303F" w:rsidRDefault="003A303F" w:rsidP="003A303F">
      <w:pPr>
        <w:pStyle w:val="NoSpacing"/>
      </w:pPr>
      <w:r>
        <w:t xml:space="preserve">         1437-8</w:t>
      </w:r>
      <w:r>
        <w:tab/>
        <w:t>They leased a plot of land without Head Gate, under the wall, at a rent of</w:t>
      </w:r>
    </w:p>
    <w:p w:rsidR="003A303F" w:rsidRDefault="003A303F" w:rsidP="003A303F">
      <w:pPr>
        <w:pStyle w:val="NoSpacing"/>
      </w:pPr>
      <w:r>
        <w:tab/>
      </w:r>
      <w:r>
        <w:tab/>
      </w:r>
      <w:proofErr w:type="gramStart"/>
      <w:r>
        <w:t>14d per annum.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3A303F" w:rsidRDefault="003A303F" w:rsidP="003A303F">
      <w:pPr>
        <w:pStyle w:val="NoSpacing"/>
      </w:pPr>
    </w:p>
    <w:p w:rsidR="003A303F" w:rsidRDefault="003A303F" w:rsidP="003A303F">
      <w:pPr>
        <w:pStyle w:val="NoSpacing"/>
      </w:pPr>
    </w:p>
    <w:p w:rsidR="00E47068" w:rsidRPr="00C009D8" w:rsidRDefault="003A303F" w:rsidP="003A303F">
      <w:pPr>
        <w:pStyle w:val="NoSpacing"/>
      </w:pPr>
      <w:r>
        <w:t>1 May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3F" w:rsidRDefault="003A303F" w:rsidP="00920DE3">
      <w:pPr>
        <w:spacing w:after="0" w:line="240" w:lineRule="auto"/>
      </w:pPr>
      <w:r>
        <w:separator/>
      </w:r>
    </w:p>
  </w:endnote>
  <w:endnote w:type="continuationSeparator" w:id="0">
    <w:p w:rsidR="003A303F" w:rsidRDefault="003A30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3F" w:rsidRDefault="003A303F" w:rsidP="00920DE3">
      <w:pPr>
        <w:spacing w:after="0" w:line="240" w:lineRule="auto"/>
      </w:pPr>
      <w:r>
        <w:separator/>
      </w:r>
    </w:p>
  </w:footnote>
  <w:footnote w:type="continuationSeparator" w:id="0">
    <w:p w:rsidR="003A303F" w:rsidRDefault="003A30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3F"/>
    <w:rsid w:val="00120749"/>
    <w:rsid w:val="003A303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2015-05-16T21:25:00Z</dcterms:created>
  <dcterms:modified xsi:type="dcterms:W3CDTF">2015-05-16T21:26:00Z</dcterms:modified>
</cp:coreProperties>
</file>