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7038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Alice CHAPMAN</w:t>
      </w:r>
      <w:r>
        <w:rPr>
          <w:rFonts w:ascii="Times New Roman" w:hAnsi="Times New Roman" w:cs="Times New Roman"/>
        </w:rPr>
        <w:t xml:space="preserve">        (fl.1483)</w:t>
      </w:r>
    </w:p>
    <w:p w14:paraId="56D5D515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Widow.</w:t>
      </w:r>
    </w:p>
    <w:p w14:paraId="645C5E11" w14:textId="77777777" w:rsidR="00D95CDA" w:rsidRDefault="00D95CDA" w:rsidP="00D95CDA">
      <w:pPr>
        <w:rPr>
          <w:rFonts w:ascii="Times New Roman" w:hAnsi="Times New Roman" w:cs="Times New Roman"/>
        </w:rPr>
      </w:pPr>
    </w:p>
    <w:p w14:paraId="4691B167" w14:textId="77777777" w:rsidR="00D95CDA" w:rsidRDefault="00D95CDA" w:rsidP="00D95CDA">
      <w:pPr>
        <w:rPr>
          <w:rFonts w:ascii="Times New Roman" w:hAnsi="Times New Roman" w:cs="Times New Roman"/>
        </w:rPr>
      </w:pPr>
    </w:p>
    <w:p w14:paraId="5E4FA697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She made a plaint of detinue of charters against Joan </w:t>
      </w:r>
      <w:proofErr w:type="spellStart"/>
      <w:r>
        <w:rPr>
          <w:rFonts w:ascii="Times New Roman" w:hAnsi="Times New Roman" w:cs="Times New Roman"/>
        </w:rPr>
        <w:t>Elys</w:t>
      </w:r>
      <w:proofErr w:type="spellEnd"/>
      <w:r>
        <w:rPr>
          <w:rFonts w:ascii="Times New Roman" w:hAnsi="Times New Roman" w:cs="Times New Roman"/>
        </w:rPr>
        <w:t xml:space="preserve"> of Methley,</w:t>
      </w:r>
    </w:p>
    <w:p w14:paraId="30B6D775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West Riding of Yorkshire(q.v.).</w:t>
      </w:r>
    </w:p>
    <w:p w14:paraId="71746CDB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A810718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She made a plaint of debt against John Tynker of Methley(q.v.).  (ibid.)</w:t>
      </w:r>
    </w:p>
    <w:p w14:paraId="62F9EF2B" w14:textId="77777777" w:rsidR="00D95CDA" w:rsidRDefault="00D95CDA" w:rsidP="00D95CDA">
      <w:pPr>
        <w:rPr>
          <w:rFonts w:ascii="Times New Roman" w:hAnsi="Times New Roman" w:cs="Times New Roman"/>
        </w:rPr>
      </w:pPr>
    </w:p>
    <w:p w14:paraId="29594174" w14:textId="77777777" w:rsidR="00D95CDA" w:rsidRDefault="00D95CDA" w:rsidP="00D95CDA">
      <w:pPr>
        <w:rPr>
          <w:rFonts w:ascii="Times New Roman" w:hAnsi="Times New Roman" w:cs="Times New Roman"/>
        </w:rPr>
      </w:pPr>
    </w:p>
    <w:p w14:paraId="6030CA24" w14:textId="77777777" w:rsidR="00D95CDA" w:rsidRDefault="00D95CDA" w:rsidP="00D9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July 2019</w:t>
      </w:r>
    </w:p>
    <w:p w14:paraId="54E9ABFB" w14:textId="77777777" w:rsidR="006B2F86" w:rsidRPr="00E71FC3" w:rsidRDefault="00D95CD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DA03" w14:textId="77777777" w:rsidR="00D95CDA" w:rsidRDefault="00D95CDA" w:rsidP="00E71FC3">
      <w:r>
        <w:separator/>
      </w:r>
    </w:p>
  </w:endnote>
  <w:endnote w:type="continuationSeparator" w:id="0">
    <w:p w14:paraId="0917D555" w14:textId="77777777" w:rsidR="00D95CDA" w:rsidRDefault="00D95CD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AA5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8F95" w14:textId="77777777" w:rsidR="00D95CDA" w:rsidRDefault="00D95CDA" w:rsidP="00E71FC3">
      <w:r>
        <w:separator/>
      </w:r>
    </w:p>
  </w:footnote>
  <w:footnote w:type="continuationSeparator" w:id="0">
    <w:p w14:paraId="794E32FC" w14:textId="77777777" w:rsidR="00D95CDA" w:rsidRDefault="00D95CD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DA"/>
    <w:rsid w:val="001A7C09"/>
    <w:rsid w:val="00577BD5"/>
    <w:rsid w:val="00656CBA"/>
    <w:rsid w:val="006A1F77"/>
    <w:rsid w:val="00733BE7"/>
    <w:rsid w:val="00AB52E8"/>
    <w:rsid w:val="00B16D3F"/>
    <w:rsid w:val="00BB41AC"/>
    <w:rsid w:val="00D95CD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3885"/>
  <w15:chartTrackingRefBased/>
  <w15:docId w15:val="{3438F8FB-514C-419D-A512-A639944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D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2019-07-11T18:54:00Z</dcterms:created>
  <dcterms:modified xsi:type="dcterms:W3CDTF">2019-07-11T18:55:00Z</dcterms:modified>
</cp:coreProperties>
</file>