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E129" w14:textId="77777777" w:rsidR="003D51D5" w:rsidRDefault="003D51D5" w:rsidP="003D51D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Christine CHAPMAN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fl.1446)</w:t>
      </w:r>
    </w:p>
    <w:p w14:paraId="62A4C745" w14:textId="77777777" w:rsidR="003D51D5" w:rsidRDefault="003D51D5" w:rsidP="003D51D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Tisbury, Wiltshire. Widow.</w:t>
      </w:r>
    </w:p>
    <w:p w14:paraId="667D9920" w14:textId="77777777" w:rsidR="003D51D5" w:rsidRDefault="003D51D5" w:rsidP="003D51D5">
      <w:pPr>
        <w:pStyle w:val="NoSpacing"/>
        <w:jc w:val="both"/>
        <w:rPr>
          <w:rFonts w:cs="Times New Roman"/>
          <w:szCs w:val="24"/>
        </w:rPr>
      </w:pPr>
    </w:p>
    <w:p w14:paraId="7B685283" w14:textId="77777777" w:rsidR="003D51D5" w:rsidRDefault="003D51D5" w:rsidP="003D51D5">
      <w:pPr>
        <w:pStyle w:val="NoSpacing"/>
        <w:jc w:val="both"/>
        <w:rPr>
          <w:rFonts w:cs="Times New Roman"/>
          <w:szCs w:val="24"/>
        </w:rPr>
      </w:pPr>
    </w:p>
    <w:p w14:paraId="6C326F63" w14:textId="77777777" w:rsidR="003D51D5" w:rsidRDefault="003D51D5" w:rsidP="003D51D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1446</w:t>
      </w:r>
      <w:r>
        <w:rPr>
          <w:rFonts w:cs="Times New Roman"/>
          <w:szCs w:val="24"/>
        </w:rPr>
        <w:tab/>
        <w:t xml:space="preserve">Henry Wyche of London, mercer, brought a plaint of debt against </w:t>
      </w:r>
      <w:proofErr w:type="gramStart"/>
      <w:r>
        <w:rPr>
          <w:rFonts w:cs="Times New Roman"/>
          <w:szCs w:val="24"/>
        </w:rPr>
        <w:t>her</w:t>
      </w:r>
      <w:proofErr w:type="gramEnd"/>
    </w:p>
    <w:p w14:paraId="65E81649" w14:textId="77777777" w:rsidR="003D51D5" w:rsidRDefault="003D51D5" w:rsidP="003D51D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three others.</w:t>
      </w:r>
    </w:p>
    <w:p w14:paraId="13ABC8F6" w14:textId="77777777" w:rsidR="003D51D5" w:rsidRDefault="003D51D5" w:rsidP="003D51D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F7DF8">
          <w:rPr>
            <w:rStyle w:val="Hyperlink"/>
            <w:rFonts w:cs="Times New Roman"/>
            <w:szCs w:val="24"/>
          </w:rPr>
          <w:t>https://waalt.uh.edu/index.php/IDXCP40no740</w:t>
        </w:r>
      </w:hyperlink>
      <w:r>
        <w:rPr>
          <w:rFonts w:cs="Times New Roman"/>
          <w:szCs w:val="24"/>
        </w:rPr>
        <w:t xml:space="preserve"> )</w:t>
      </w:r>
    </w:p>
    <w:p w14:paraId="4049420F" w14:textId="77777777" w:rsidR="003D51D5" w:rsidRDefault="003D51D5" w:rsidP="003D51D5">
      <w:pPr>
        <w:pStyle w:val="NoSpacing"/>
        <w:jc w:val="both"/>
        <w:rPr>
          <w:rFonts w:cs="Times New Roman"/>
          <w:szCs w:val="24"/>
        </w:rPr>
      </w:pPr>
    </w:p>
    <w:p w14:paraId="5578183C" w14:textId="77777777" w:rsidR="003D51D5" w:rsidRDefault="003D51D5" w:rsidP="003D51D5">
      <w:pPr>
        <w:pStyle w:val="NoSpacing"/>
        <w:jc w:val="both"/>
        <w:rPr>
          <w:rFonts w:cs="Times New Roman"/>
          <w:szCs w:val="24"/>
        </w:rPr>
      </w:pPr>
    </w:p>
    <w:p w14:paraId="7B468704" w14:textId="77777777" w:rsidR="003D51D5" w:rsidRDefault="003D51D5" w:rsidP="003D51D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26 November 2023</w:t>
      </w:r>
    </w:p>
    <w:p w14:paraId="4B82C29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BC72" w14:textId="77777777" w:rsidR="003D51D5" w:rsidRDefault="003D51D5" w:rsidP="009139A6">
      <w:r>
        <w:separator/>
      </w:r>
    </w:p>
  </w:endnote>
  <w:endnote w:type="continuationSeparator" w:id="0">
    <w:p w14:paraId="7F8ADF21" w14:textId="77777777" w:rsidR="003D51D5" w:rsidRDefault="003D51D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5DA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BAF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2A6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7E1D" w14:textId="77777777" w:rsidR="003D51D5" w:rsidRDefault="003D51D5" w:rsidP="009139A6">
      <w:r>
        <w:separator/>
      </w:r>
    </w:p>
  </w:footnote>
  <w:footnote w:type="continuationSeparator" w:id="0">
    <w:p w14:paraId="5C965F48" w14:textId="77777777" w:rsidR="003D51D5" w:rsidRDefault="003D51D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987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3D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B1E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D5"/>
    <w:rsid w:val="000666E0"/>
    <w:rsid w:val="002510B7"/>
    <w:rsid w:val="003D51D5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10D8"/>
  <w15:chartTrackingRefBased/>
  <w15:docId w15:val="{D8E2EF5B-433C-48DD-8E4B-9C52DEC2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D5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4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2023-11-30T18:42:00Z</dcterms:created>
  <dcterms:modified xsi:type="dcterms:W3CDTF">2023-11-30T18:43:00Z</dcterms:modified>
</cp:coreProperties>
</file>