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629E" w14:textId="77777777" w:rsidR="00D3156D" w:rsidRDefault="00D3156D" w:rsidP="00D31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Edward CHAPMAN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37E21E9" w14:textId="77777777" w:rsidR="00D3156D" w:rsidRDefault="00D3156D" w:rsidP="00D31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Chipping Wycombe, Buckinghamshire. Glover.</w:t>
      </w:r>
    </w:p>
    <w:p w14:paraId="58E7D1AB" w14:textId="77777777" w:rsidR="00D3156D" w:rsidRDefault="00D3156D" w:rsidP="00D3156D">
      <w:pPr>
        <w:rPr>
          <w:rFonts w:ascii="Times New Roman" w:hAnsi="Times New Roman" w:cs="Times New Roman"/>
        </w:rPr>
      </w:pPr>
    </w:p>
    <w:p w14:paraId="506367C9" w14:textId="77777777" w:rsidR="00D3156D" w:rsidRDefault="00D3156D" w:rsidP="00D3156D">
      <w:pPr>
        <w:rPr>
          <w:rFonts w:ascii="Times New Roman" w:hAnsi="Times New Roman" w:cs="Times New Roman"/>
        </w:rPr>
      </w:pPr>
    </w:p>
    <w:p w14:paraId="10915B9F" w14:textId="77777777" w:rsidR="00D3156D" w:rsidRDefault="00D3156D" w:rsidP="00D31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Wylcokkes</w:t>
      </w:r>
      <w:proofErr w:type="spellEnd"/>
      <w:r>
        <w:rPr>
          <w:rFonts w:ascii="Times New Roman" w:hAnsi="Times New Roman" w:cs="Times New Roman"/>
        </w:rPr>
        <w:t>(q.v.) brought a plaint of debt against him, David Walshe</w:t>
      </w:r>
    </w:p>
    <w:p w14:paraId="33748ED2" w14:textId="77777777" w:rsidR="00D3156D" w:rsidRDefault="00D3156D" w:rsidP="00D31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Chipping Wycombe(q.v.), Richard </w:t>
      </w:r>
      <w:proofErr w:type="spellStart"/>
      <w:r>
        <w:rPr>
          <w:rFonts w:ascii="Times New Roman" w:hAnsi="Times New Roman" w:cs="Times New Roman"/>
        </w:rPr>
        <w:t>Fryre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Oburn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Deyncourt</w:t>
      </w:r>
      <w:proofErr w:type="spellEnd"/>
      <w:r>
        <w:rPr>
          <w:rFonts w:ascii="Times New Roman" w:hAnsi="Times New Roman" w:cs="Times New Roman"/>
        </w:rPr>
        <w:t>(q.v.),</w:t>
      </w:r>
    </w:p>
    <w:p w14:paraId="1997E0A3" w14:textId="77777777" w:rsidR="00D3156D" w:rsidRDefault="00D3156D" w:rsidP="00D3156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proofErr w:type="spellStart"/>
      <w:r>
        <w:rPr>
          <w:rFonts w:ascii="Times New Roman" w:hAnsi="Times New Roman" w:cs="Times New Roman"/>
        </w:rPr>
        <w:t>Rollys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Ashendon</w:t>
      </w:r>
      <w:proofErr w:type="spellEnd"/>
      <w:r>
        <w:rPr>
          <w:rFonts w:ascii="Times New Roman" w:hAnsi="Times New Roman" w:cs="Times New Roman"/>
        </w:rPr>
        <w:t>(q.v.) and Thomas Gaydon of Chipping Wycombe(q.v.).</w:t>
      </w:r>
    </w:p>
    <w:p w14:paraId="72919897" w14:textId="77777777" w:rsidR="00D3156D" w:rsidRDefault="00D3156D" w:rsidP="00D31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5182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697CEB7" w14:textId="77777777" w:rsidR="00D3156D" w:rsidRDefault="00D3156D" w:rsidP="00D3156D">
      <w:pPr>
        <w:rPr>
          <w:rFonts w:ascii="Times New Roman" w:hAnsi="Times New Roman" w:cs="Times New Roman"/>
        </w:rPr>
      </w:pPr>
    </w:p>
    <w:p w14:paraId="18E2380C" w14:textId="77777777" w:rsidR="00D3156D" w:rsidRDefault="00D3156D" w:rsidP="00D3156D">
      <w:pPr>
        <w:rPr>
          <w:rFonts w:ascii="Times New Roman" w:hAnsi="Times New Roman" w:cs="Times New Roman"/>
        </w:rPr>
      </w:pPr>
    </w:p>
    <w:p w14:paraId="398CD79C" w14:textId="77777777" w:rsidR="00D3156D" w:rsidRDefault="00D3156D" w:rsidP="00D31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May 2019</w:t>
      </w:r>
    </w:p>
    <w:p w14:paraId="3421D3B5" w14:textId="77777777" w:rsidR="006B2F86" w:rsidRPr="00E71FC3" w:rsidRDefault="00D3156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FBBF" w14:textId="77777777" w:rsidR="00D3156D" w:rsidRDefault="00D3156D" w:rsidP="00E71FC3">
      <w:r>
        <w:separator/>
      </w:r>
    </w:p>
  </w:endnote>
  <w:endnote w:type="continuationSeparator" w:id="0">
    <w:p w14:paraId="40DEDB72" w14:textId="77777777" w:rsidR="00D3156D" w:rsidRDefault="00D3156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CE8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932F" w14:textId="77777777" w:rsidR="00D3156D" w:rsidRDefault="00D3156D" w:rsidP="00E71FC3">
      <w:r>
        <w:separator/>
      </w:r>
    </w:p>
  </w:footnote>
  <w:footnote w:type="continuationSeparator" w:id="0">
    <w:p w14:paraId="1B29D1CB" w14:textId="77777777" w:rsidR="00D3156D" w:rsidRDefault="00D3156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6D"/>
    <w:rsid w:val="001A7C09"/>
    <w:rsid w:val="00577BD5"/>
    <w:rsid w:val="00656CBA"/>
    <w:rsid w:val="006A1F77"/>
    <w:rsid w:val="00733BE7"/>
    <w:rsid w:val="00AB52E8"/>
    <w:rsid w:val="00B16D3F"/>
    <w:rsid w:val="00BB41AC"/>
    <w:rsid w:val="00D3156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9C6D"/>
  <w15:chartTrackingRefBased/>
  <w15:docId w15:val="{496B8622-7410-4FA7-A014-5B8F72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6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31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2019-05-26T20:34:00Z</dcterms:created>
  <dcterms:modified xsi:type="dcterms:W3CDTF">2019-05-26T20:34:00Z</dcterms:modified>
</cp:coreProperties>
</file>