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893A" w14:textId="77777777" w:rsidR="00205CF8" w:rsidRDefault="00205CF8" w:rsidP="00205C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Geoffrey CHAPMAN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655C5899" w14:textId="77777777" w:rsidR="00205CF8" w:rsidRDefault="00205CF8" w:rsidP="00205C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Greenwich, Kent. Chaplain.</w:t>
      </w:r>
    </w:p>
    <w:p w14:paraId="22BFE051" w14:textId="77777777" w:rsidR="00205CF8" w:rsidRDefault="00205CF8" w:rsidP="00205C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0D4B22" w14:textId="77777777" w:rsidR="00205CF8" w:rsidRDefault="00205CF8" w:rsidP="00205C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082AAC" w14:textId="77777777" w:rsidR="00205CF8" w:rsidRDefault="00205CF8" w:rsidP="00205C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1427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Prentyse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him, Thomas Norton of </w:t>
      </w:r>
    </w:p>
    <w:p w14:paraId="4F59E1B9" w14:textId="77777777" w:rsidR="00205CF8" w:rsidRDefault="00205CF8" w:rsidP="00205C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Burford, Oxon.(q.v.), Geoffrey Tynker of Greenwich(q.v.), John Salesbury of</w:t>
      </w:r>
    </w:p>
    <w:p w14:paraId="46355CDC" w14:textId="77777777" w:rsidR="00205CF8" w:rsidRDefault="00205CF8" w:rsidP="00205C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Soham by Ely,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Cambridgeshire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and John Rous of Thaxted, Essex(q.v.).</w:t>
      </w:r>
    </w:p>
    <w:p w14:paraId="083837EC" w14:textId="77777777" w:rsidR="00205CF8" w:rsidRDefault="00205CF8" w:rsidP="00205C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6C6DEA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https://waalt.uh.edu/index.php/CP40/664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FC5FD99" w14:textId="77777777" w:rsidR="00205CF8" w:rsidRDefault="00205CF8" w:rsidP="00205C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9EBE83" w14:textId="77777777" w:rsidR="00205CF8" w:rsidRDefault="00205CF8" w:rsidP="00205C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FF58AA" w14:textId="77777777" w:rsidR="00205CF8" w:rsidRDefault="00205CF8" w:rsidP="00205C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July 2022</w:t>
      </w:r>
    </w:p>
    <w:p w14:paraId="7497BA3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7B7A" w14:textId="77777777" w:rsidR="00205CF8" w:rsidRDefault="00205CF8" w:rsidP="009139A6">
      <w:r>
        <w:separator/>
      </w:r>
    </w:p>
  </w:endnote>
  <w:endnote w:type="continuationSeparator" w:id="0">
    <w:p w14:paraId="14BCB706" w14:textId="77777777" w:rsidR="00205CF8" w:rsidRDefault="00205CF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827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1B9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774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BD86" w14:textId="77777777" w:rsidR="00205CF8" w:rsidRDefault="00205CF8" w:rsidP="009139A6">
      <w:r>
        <w:separator/>
      </w:r>
    </w:p>
  </w:footnote>
  <w:footnote w:type="continuationSeparator" w:id="0">
    <w:p w14:paraId="77BB0E3E" w14:textId="77777777" w:rsidR="00205CF8" w:rsidRDefault="00205CF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BD1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0DE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47C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F8"/>
    <w:rsid w:val="000666E0"/>
    <w:rsid w:val="00205CF8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07A1"/>
  <w15:chartTrackingRefBased/>
  <w15:docId w15:val="{9F32F6EB-2753-47C1-9229-9379EA5A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05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2022-07-18T19:07:00Z</dcterms:created>
  <dcterms:modified xsi:type="dcterms:W3CDTF">2022-07-18T19:07:00Z</dcterms:modified>
</cp:coreProperties>
</file>