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AD3B" w14:textId="77777777" w:rsidR="00902254" w:rsidRDefault="00902254" w:rsidP="009022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CHAPMAN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46D3A373" w14:textId="77777777" w:rsidR="00902254" w:rsidRDefault="00902254" w:rsidP="009022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Shouldham</w:t>
      </w:r>
      <w:proofErr w:type="spellEnd"/>
      <w:r>
        <w:rPr>
          <w:rFonts w:cs="Times New Roman"/>
          <w:szCs w:val="24"/>
        </w:rPr>
        <w:t>, Norfolk. Yeoman.</w:t>
      </w:r>
    </w:p>
    <w:p w14:paraId="403245B9" w14:textId="77777777" w:rsidR="00902254" w:rsidRDefault="00902254" w:rsidP="00902254">
      <w:pPr>
        <w:pStyle w:val="NoSpacing"/>
        <w:rPr>
          <w:rFonts w:cs="Times New Roman"/>
          <w:szCs w:val="24"/>
        </w:rPr>
      </w:pPr>
    </w:p>
    <w:p w14:paraId="63A9A6F7" w14:textId="77777777" w:rsidR="00902254" w:rsidRDefault="00902254" w:rsidP="00902254">
      <w:pPr>
        <w:pStyle w:val="NoSpacing"/>
        <w:rPr>
          <w:rFonts w:cs="Times New Roman"/>
          <w:szCs w:val="24"/>
        </w:rPr>
      </w:pPr>
    </w:p>
    <w:p w14:paraId="7E774CFC" w14:textId="77777777" w:rsidR="00902254" w:rsidRDefault="00902254" w:rsidP="009022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Pylly</w:t>
      </w:r>
      <w:proofErr w:type="spellEnd"/>
      <w:r>
        <w:rPr>
          <w:rFonts w:cs="Times New Roman"/>
          <w:szCs w:val="24"/>
        </w:rPr>
        <w:t xml:space="preserve"> of Lynn(q.v.) brought a plaint of debt against him and </w:t>
      </w:r>
      <w:proofErr w:type="gramStart"/>
      <w:r>
        <w:rPr>
          <w:rFonts w:cs="Times New Roman"/>
          <w:szCs w:val="24"/>
        </w:rPr>
        <w:t>three</w:t>
      </w:r>
      <w:proofErr w:type="gramEnd"/>
    </w:p>
    <w:p w14:paraId="41D15808" w14:textId="77777777" w:rsidR="00902254" w:rsidRDefault="00902254" w:rsidP="009022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others.</w:t>
      </w:r>
    </w:p>
    <w:p w14:paraId="172B07BF" w14:textId="77777777" w:rsidR="00902254" w:rsidRDefault="00902254" w:rsidP="009022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68D4DFE2" w14:textId="77777777" w:rsidR="00902254" w:rsidRDefault="00902254" w:rsidP="00902254">
      <w:pPr>
        <w:pStyle w:val="NoSpacing"/>
        <w:rPr>
          <w:rFonts w:cs="Times New Roman"/>
          <w:szCs w:val="24"/>
        </w:rPr>
      </w:pPr>
    </w:p>
    <w:p w14:paraId="499DD577" w14:textId="77777777" w:rsidR="00902254" w:rsidRDefault="00902254" w:rsidP="00902254">
      <w:pPr>
        <w:pStyle w:val="NoSpacing"/>
        <w:rPr>
          <w:rFonts w:cs="Times New Roman"/>
          <w:szCs w:val="24"/>
        </w:rPr>
      </w:pPr>
    </w:p>
    <w:p w14:paraId="47131371" w14:textId="77777777" w:rsidR="00902254" w:rsidRDefault="00902254" w:rsidP="009022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April 2023</w:t>
      </w:r>
    </w:p>
    <w:p w14:paraId="06B6508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1C38" w14:textId="77777777" w:rsidR="00902254" w:rsidRDefault="00902254" w:rsidP="009139A6">
      <w:r>
        <w:separator/>
      </w:r>
    </w:p>
  </w:endnote>
  <w:endnote w:type="continuationSeparator" w:id="0">
    <w:p w14:paraId="7F280ECF" w14:textId="77777777" w:rsidR="00902254" w:rsidRDefault="0090225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9E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0CA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7D9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88BC" w14:textId="77777777" w:rsidR="00902254" w:rsidRDefault="00902254" w:rsidP="009139A6">
      <w:r>
        <w:separator/>
      </w:r>
    </w:p>
  </w:footnote>
  <w:footnote w:type="continuationSeparator" w:id="0">
    <w:p w14:paraId="58B0582D" w14:textId="77777777" w:rsidR="00902254" w:rsidRDefault="0090225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5EE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E7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193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4"/>
    <w:rsid w:val="000666E0"/>
    <w:rsid w:val="002510B7"/>
    <w:rsid w:val="005C130B"/>
    <w:rsid w:val="00826F5C"/>
    <w:rsid w:val="00902254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9156"/>
  <w15:chartTrackingRefBased/>
  <w15:docId w15:val="{5237D46C-0F13-4814-97C8-816B41C2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02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2023-07-12T20:45:00Z</dcterms:created>
  <dcterms:modified xsi:type="dcterms:W3CDTF">2023-07-12T20:46:00Z</dcterms:modified>
</cp:coreProperties>
</file>