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EB60" w14:textId="77777777" w:rsidR="008C45BA" w:rsidRDefault="008C45BA" w:rsidP="008C45BA">
      <w:pPr>
        <w:pStyle w:val="NoSpacing"/>
      </w:pPr>
      <w:r>
        <w:rPr>
          <w:u w:val="single"/>
        </w:rPr>
        <w:t>James CHAPMAN</w:t>
      </w:r>
      <w:r>
        <w:t xml:space="preserve">   </w:t>
      </w:r>
      <w:proofErr w:type="gramStart"/>
      <w:r>
        <w:t xml:space="preserve">   (</w:t>
      </w:r>
      <w:proofErr w:type="gramEnd"/>
      <w:r>
        <w:t>fl.1443)</w:t>
      </w:r>
    </w:p>
    <w:p w14:paraId="093F8DEE" w14:textId="77777777" w:rsidR="008C45BA" w:rsidRDefault="008C45BA" w:rsidP="008C45BA">
      <w:pPr>
        <w:pStyle w:val="NoSpacing"/>
      </w:pPr>
    </w:p>
    <w:p w14:paraId="6634A4F2" w14:textId="77777777" w:rsidR="008C45BA" w:rsidRDefault="008C45BA" w:rsidP="008C45BA">
      <w:pPr>
        <w:pStyle w:val="NoSpacing"/>
      </w:pPr>
    </w:p>
    <w:p w14:paraId="0CA8CEAE" w14:textId="77777777" w:rsidR="008C45BA" w:rsidRDefault="008C45BA" w:rsidP="008C45BA">
      <w:pPr>
        <w:pStyle w:val="NoSpacing"/>
      </w:pPr>
      <w:r>
        <w:t>21 Oct.1443</w:t>
      </w:r>
      <w:r>
        <w:tab/>
        <w:t>He was a juror on the inquisition post mortem held in Canterbury into</w:t>
      </w:r>
    </w:p>
    <w:p w14:paraId="430D98DE" w14:textId="77777777" w:rsidR="008C45BA" w:rsidRDefault="008C45BA" w:rsidP="008C45BA">
      <w:pPr>
        <w:pStyle w:val="NoSpacing"/>
      </w:pPr>
      <w:r>
        <w:tab/>
      </w:r>
      <w:r>
        <w:tab/>
        <w:t>lands of the late Thomas Halle(q.v.).</w:t>
      </w:r>
    </w:p>
    <w:p w14:paraId="7BAE4434" w14:textId="2DF716E2" w:rsidR="008C45BA" w:rsidRDefault="008C45BA" w:rsidP="008C45BA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26-42)</w:t>
      </w:r>
    </w:p>
    <w:p w14:paraId="7B35BA35" w14:textId="77777777" w:rsidR="00FD6AE9" w:rsidRDefault="00FD6AE9" w:rsidP="008C45BA">
      <w:pPr>
        <w:pStyle w:val="NoSpacing"/>
      </w:pPr>
    </w:p>
    <w:p w14:paraId="677B6AA3" w14:textId="77777777" w:rsidR="008C45BA" w:rsidRDefault="008C45BA" w:rsidP="008C45BA">
      <w:pPr>
        <w:pStyle w:val="NoSpacing"/>
      </w:pPr>
    </w:p>
    <w:p w14:paraId="04B6D0DA" w14:textId="77777777" w:rsidR="008C45BA" w:rsidRDefault="008C45BA" w:rsidP="008C45BA">
      <w:pPr>
        <w:pStyle w:val="NoSpacing"/>
      </w:pPr>
    </w:p>
    <w:p w14:paraId="7476E24E" w14:textId="77777777" w:rsidR="008C45BA" w:rsidRPr="00FD77F8" w:rsidRDefault="008C45BA" w:rsidP="008C45BA">
      <w:pPr>
        <w:pStyle w:val="NoSpacing"/>
      </w:pPr>
      <w:r>
        <w:t>23 January 2019</w:t>
      </w:r>
    </w:p>
    <w:p w14:paraId="255246D0" w14:textId="3DDC771A" w:rsidR="006B2F86" w:rsidRPr="008C45BA" w:rsidRDefault="00FD6AE9" w:rsidP="00E71FC3">
      <w:pPr>
        <w:pStyle w:val="NoSpacing"/>
      </w:pPr>
    </w:p>
    <w:sectPr w:rsidR="006B2F86" w:rsidRPr="008C45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F440" w14:textId="77777777" w:rsidR="008C45BA" w:rsidRDefault="008C45BA" w:rsidP="00E71FC3">
      <w:pPr>
        <w:spacing w:after="0" w:line="240" w:lineRule="auto"/>
      </w:pPr>
      <w:r>
        <w:separator/>
      </w:r>
    </w:p>
  </w:endnote>
  <w:endnote w:type="continuationSeparator" w:id="0">
    <w:p w14:paraId="142FA9D5" w14:textId="77777777" w:rsidR="008C45BA" w:rsidRDefault="008C45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F12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8D77" w14:textId="77777777" w:rsidR="008C45BA" w:rsidRDefault="008C45BA" w:rsidP="00E71FC3">
      <w:pPr>
        <w:spacing w:after="0" w:line="240" w:lineRule="auto"/>
      </w:pPr>
      <w:r>
        <w:separator/>
      </w:r>
    </w:p>
  </w:footnote>
  <w:footnote w:type="continuationSeparator" w:id="0">
    <w:p w14:paraId="5B360940" w14:textId="77777777" w:rsidR="008C45BA" w:rsidRDefault="008C45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BA"/>
    <w:rsid w:val="001A7C09"/>
    <w:rsid w:val="00577BD5"/>
    <w:rsid w:val="00656CBA"/>
    <w:rsid w:val="006A1F77"/>
    <w:rsid w:val="00733BE7"/>
    <w:rsid w:val="008C45BA"/>
    <w:rsid w:val="00AB52E8"/>
    <w:rsid w:val="00B16D3F"/>
    <w:rsid w:val="00BB41AC"/>
    <w:rsid w:val="00E71FC3"/>
    <w:rsid w:val="00EF4813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65F2"/>
  <w15:chartTrackingRefBased/>
  <w15:docId w15:val="{C9318C49-8808-40BB-8ABB-F574972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2019-01-23T21:26:00Z</dcterms:created>
  <dcterms:modified xsi:type="dcterms:W3CDTF">2021-10-05T20:02:00Z</dcterms:modified>
</cp:coreProperties>
</file>