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6E2F" w14:textId="77777777" w:rsidR="00757B9B" w:rsidRDefault="00757B9B" w:rsidP="00757B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1FAEE57B" w14:textId="77777777" w:rsidR="00757B9B" w:rsidRDefault="00757B9B" w:rsidP="00757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66273" w14:textId="77777777" w:rsidR="00757B9B" w:rsidRDefault="00757B9B" w:rsidP="00757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1B832E" w14:textId="77777777" w:rsidR="00757B9B" w:rsidRDefault="00757B9B" w:rsidP="00757B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Aug.1406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inquisition  mandamus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Gloucester into lands</w:t>
      </w:r>
    </w:p>
    <w:p w14:paraId="47847EC3" w14:textId="77777777" w:rsidR="00757B9B" w:rsidRDefault="00757B9B" w:rsidP="00757B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Margaret Berkeley(q.v.).</w:t>
      </w:r>
    </w:p>
    <w:p w14:paraId="40FFCCD7" w14:textId="77777777" w:rsidR="00757B9B" w:rsidRDefault="00757B9B" w:rsidP="00757B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19-44)</w:t>
      </w:r>
    </w:p>
    <w:p w14:paraId="30623151" w14:textId="77777777" w:rsidR="00757B9B" w:rsidRDefault="00757B9B" w:rsidP="00757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AC8C4" w14:textId="77777777" w:rsidR="00757B9B" w:rsidRDefault="00757B9B" w:rsidP="00757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4E6F6" w14:textId="77777777" w:rsidR="00757B9B" w:rsidRPr="00432BCF" w:rsidRDefault="00757B9B" w:rsidP="00757B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August 2021</w:t>
      </w:r>
    </w:p>
    <w:p w14:paraId="7357795E" w14:textId="46DD4A73" w:rsidR="00BA00AB" w:rsidRPr="00757B9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57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E7BC" w14:textId="77777777" w:rsidR="00757B9B" w:rsidRDefault="00757B9B" w:rsidP="009139A6">
      <w:r>
        <w:separator/>
      </w:r>
    </w:p>
  </w:endnote>
  <w:endnote w:type="continuationSeparator" w:id="0">
    <w:p w14:paraId="6ABFB222" w14:textId="77777777" w:rsidR="00757B9B" w:rsidRDefault="00757B9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86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582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BAD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F5EB" w14:textId="77777777" w:rsidR="00757B9B" w:rsidRDefault="00757B9B" w:rsidP="009139A6">
      <w:r>
        <w:separator/>
      </w:r>
    </w:p>
  </w:footnote>
  <w:footnote w:type="continuationSeparator" w:id="0">
    <w:p w14:paraId="2C557BC1" w14:textId="77777777" w:rsidR="00757B9B" w:rsidRDefault="00757B9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8AE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A34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790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9B"/>
    <w:rsid w:val="000666E0"/>
    <w:rsid w:val="002510B7"/>
    <w:rsid w:val="005C130B"/>
    <w:rsid w:val="00757B9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6090"/>
  <w15:chartTrackingRefBased/>
  <w15:docId w15:val="{5052C252-5217-4E3B-A103-74ACDAE9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2021-08-29T11:13:00Z</dcterms:created>
  <dcterms:modified xsi:type="dcterms:W3CDTF">2021-08-29T11:14:00Z</dcterms:modified>
</cp:coreProperties>
</file>