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50" w:rsidRDefault="004F1250" w:rsidP="004F1250">
      <w:pPr>
        <w:pStyle w:val="NoSpacing"/>
      </w:pPr>
      <w:r>
        <w:rPr>
          <w:u w:val="single"/>
        </w:rPr>
        <w:t>John CHAPMAN</w:t>
      </w:r>
      <w:r>
        <w:t xml:space="preserve">       (fl.1415)</w:t>
      </w:r>
    </w:p>
    <w:p w:rsidR="004F1250" w:rsidRDefault="004F1250" w:rsidP="004F1250">
      <w:pPr>
        <w:pStyle w:val="NoSpacing"/>
      </w:pPr>
    </w:p>
    <w:p w:rsidR="004F1250" w:rsidRDefault="004F1250" w:rsidP="004F1250">
      <w:pPr>
        <w:pStyle w:val="NoSpacing"/>
      </w:pPr>
    </w:p>
    <w:p w:rsidR="004F1250" w:rsidRPr="007E04EA" w:rsidRDefault="004F1250" w:rsidP="004F1250">
      <w:pPr>
        <w:pStyle w:val="NoSpacing"/>
      </w:pPr>
      <w:r>
        <w:tab/>
        <w:t>1415</w:t>
      </w:r>
      <w:r>
        <w:tab/>
      </w:r>
      <w:r w:rsidRPr="007E04EA">
        <w:t>He was on the expedition to France</w:t>
      </w:r>
      <w:r>
        <w:t xml:space="preserve">. </w:t>
      </w:r>
    </w:p>
    <w:p w:rsidR="004F1250" w:rsidRDefault="004F1250" w:rsidP="004F1250">
      <w:pPr>
        <w:pStyle w:val="NoSpacing"/>
      </w:pPr>
      <w:r w:rsidRPr="007E04EA">
        <w:tab/>
      </w:r>
      <w:r w:rsidRPr="007E04EA">
        <w:tab/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4F1250" w:rsidRDefault="004F1250" w:rsidP="004F1250">
      <w:pPr>
        <w:pStyle w:val="NoSpacing"/>
      </w:pPr>
    </w:p>
    <w:p w:rsidR="004F1250" w:rsidRDefault="004F1250" w:rsidP="004F1250">
      <w:pPr>
        <w:pStyle w:val="NoSpacing"/>
      </w:pPr>
    </w:p>
    <w:p w:rsidR="00E47068" w:rsidRPr="00C009D8" w:rsidRDefault="004F1250" w:rsidP="004F1250">
      <w:pPr>
        <w:pStyle w:val="NoSpacing"/>
      </w:pPr>
      <w:r>
        <w:t>11 June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50" w:rsidRDefault="004F1250" w:rsidP="00920DE3">
      <w:pPr>
        <w:spacing w:after="0" w:line="240" w:lineRule="auto"/>
      </w:pPr>
      <w:r>
        <w:separator/>
      </w:r>
    </w:p>
  </w:endnote>
  <w:endnote w:type="continuationSeparator" w:id="0">
    <w:p w:rsidR="004F1250" w:rsidRDefault="004F125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50" w:rsidRDefault="004F1250" w:rsidP="00920DE3">
      <w:pPr>
        <w:spacing w:after="0" w:line="240" w:lineRule="auto"/>
      </w:pPr>
      <w:r>
        <w:separator/>
      </w:r>
    </w:p>
  </w:footnote>
  <w:footnote w:type="continuationSeparator" w:id="0">
    <w:p w:rsidR="004F1250" w:rsidRDefault="004F125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120749"/>
    <w:rsid w:val="004F125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4F125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4F125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2014-06-28T20:39:00Z</dcterms:created>
  <dcterms:modified xsi:type="dcterms:W3CDTF">2014-06-28T20:40:00Z</dcterms:modified>
</cp:coreProperties>
</file>