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E2A1" w14:textId="77777777" w:rsidR="009452CD" w:rsidRDefault="009452CD" w:rsidP="009452C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CHAPMAN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fl.1484)</w:t>
      </w:r>
    </w:p>
    <w:p w14:paraId="4CB9FCF3" w14:textId="77777777" w:rsidR="009452CD" w:rsidRDefault="009452CD" w:rsidP="009452CD">
      <w:pPr>
        <w:pStyle w:val="NoSpacing"/>
        <w:rPr>
          <w:rFonts w:cs="Times New Roman"/>
          <w:szCs w:val="24"/>
        </w:rPr>
      </w:pPr>
    </w:p>
    <w:p w14:paraId="1629D48A" w14:textId="77777777" w:rsidR="009452CD" w:rsidRDefault="009452CD" w:rsidP="009452CD">
      <w:pPr>
        <w:pStyle w:val="NoSpacing"/>
        <w:rPr>
          <w:rFonts w:cs="Times New Roman"/>
          <w:szCs w:val="24"/>
        </w:rPr>
      </w:pPr>
    </w:p>
    <w:p w14:paraId="5DCB78F0" w14:textId="77777777" w:rsidR="009452CD" w:rsidRDefault="009452CD" w:rsidP="009452C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2 Aug.1484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Great </w:t>
      </w:r>
      <w:proofErr w:type="spellStart"/>
      <w:r>
        <w:rPr>
          <w:rFonts w:cs="Times New Roman"/>
          <w:szCs w:val="24"/>
        </w:rPr>
        <w:t>Faringdon</w:t>
      </w:r>
      <w:proofErr w:type="spellEnd"/>
      <w:r>
        <w:rPr>
          <w:rFonts w:cs="Times New Roman"/>
          <w:szCs w:val="24"/>
        </w:rPr>
        <w:t>,</w:t>
      </w:r>
    </w:p>
    <w:p w14:paraId="61EB81FA" w14:textId="77777777" w:rsidR="009452CD" w:rsidRDefault="009452CD" w:rsidP="009452C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Berkshire, into lands of Margery </w:t>
      </w:r>
      <w:proofErr w:type="spellStart"/>
      <w:r>
        <w:rPr>
          <w:rFonts w:cs="Times New Roman"/>
          <w:szCs w:val="24"/>
        </w:rPr>
        <w:t>Besell</w:t>
      </w:r>
      <w:proofErr w:type="spellEnd"/>
      <w:r>
        <w:rPr>
          <w:rFonts w:cs="Times New Roman"/>
          <w:szCs w:val="24"/>
        </w:rPr>
        <w:t>(q.v.).</w:t>
      </w:r>
    </w:p>
    <w:p w14:paraId="22E63827" w14:textId="77777777" w:rsidR="009452CD" w:rsidRDefault="009452CD" w:rsidP="009452CD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Fifteenth-Century Inquisitions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>. A companion”, ed. Michael Hicks pub:  The Boydell Press 2012 p.66)</w:t>
      </w:r>
    </w:p>
    <w:p w14:paraId="7504EBF5" w14:textId="77777777" w:rsidR="009452CD" w:rsidRDefault="009452CD" w:rsidP="009452CD">
      <w:pPr>
        <w:pStyle w:val="NoSpacing"/>
        <w:rPr>
          <w:rFonts w:cs="Times New Roman"/>
          <w:szCs w:val="24"/>
        </w:rPr>
      </w:pPr>
    </w:p>
    <w:p w14:paraId="58DD1442" w14:textId="77777777" w:rsidR="009452CD" w:rsidRDefault="009452CD" w:rsidP="009452CD">
      <w:pPr>
        <w:pStyle w:val="NoSpacing"/>
        <w:rPr>
          <w:rFonts w:cs="Times New Roman"/>
          <w:szCs w:val="24"/>
        </w:rPr>
      </w:pPr>
    </w:p>
    <w:p w14:paraId="345F045D" w14:textId="77777777" w:rsidR="009452CD" w:rsidRDefault="009452CD" w:rsidP="009452C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May 2023</w:t>
      </w:r>
    </w:p>
    <w:p w14:paraId="7AB85EB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5183" w14:textId="77777777" w:rsidR="009452CD" w:rsidRDefault="009452CD" w:rsidP="009139A6">
      <w:r>
        <w:separator/>
      </w:r>
    </w:p>
  </w:endnote>
  <w:endnote w:type="continuationSeparator" w:id="0">
    <w:p w14:paraId="4AB15275" w14:textId="77777777" w:rsidR="009452CD" w:rsidRDefault="009452C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309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3F4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327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6B1D" w14:textId="77777777" w:rsidR="009452CD" w:rsidRDefault="009452CD" w:rsidP="009139A6">
      <w:r>
        <w:separator/>
      </w:r>
    </w:p>
  </w:footnote>
  <w:footnote w:type="continuationSeparator" w:id="0">
    <w:p w14:paraId="260433CD" w14:textId="77777777" w:rsidR="009452CD" w:rsidRDefault="009452C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091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A98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8B8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CD"/>
    <w:rsid w:val="000666E0"/>
    <w:rsid w:val="002510B7"/>
    <w:rsid w:val="005C130B"/>
    <w:rsid w:val="00826F5C"/>
    <w:rsid w:val="009139A6"/>
    <w:rsid w:val="009448BB"/>
    <w:rsid w:val="009452CD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2EF1"/>
  <w15:chartTrackingRefBased/>
  <w15:docId w15:val="{4D1CDDF9-EA75-48E8-A682-D939319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2023-05-25T19:42:00Z</dcterms:created>
  <dcterms:modified xsi:type="dcterms:W3CDTF">2023-05-25T19:42:00Z</dcterms:modified>
</cp:coreProperties>
</file>