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CE29" w14:textId="77777777" w:rsidR="00F04E20" w:rsidRDefault="00F04E20" w:rsidP="00F04E20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John CHAPMAN</w:t>
      </w:r>
      <w:r>
        <w:rPr>
          <w:rFonts w:ascii="Times New Roman" w:eastAsia="Calibri" w:hAnsi="Times New Roman" w:cs="Times New Roman"/>
        </w:rPr>
        <w:t xml:space="preserve"> 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fl.1484)</w:t>
      </w:r>
    </w:p>
    <w:p w14:paraId="0BC6C06E" w14:textId="77777777" w:rsidR="00F04E20" w:rsidRDefault="00F04E20" w:rsidP="00F04E20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62D10504" w14:textId="77777777" w:rsidR="00F04E20" w:rsidRDefault="00F04E20" w:rsidP="00F04E20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07BA481E" w14:textId="77777777" w:rsidR="00F04E20" w:rsidRDefault="00F04E20" w:rsidP="00F04E20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 xml:space="preserve">He made a plaint of trespass against Stephen </w:t>
      </w:r>
      <w:proofErr w:type="spellStart"/>
      <w:r>
        <w:rPr>
          <w:rFonts w:ascii="Times New Roman" w:eastAsia="Calibri" w:hAnsi="Times New Roman" w:cs="Times New Roman"/>
        </w:rPr>
        <w:t>Rawlyn</w:t>
      </w:r>
      <w:proofErr w:type="spellEnd"/>
      <w:r>
        <w:rPr>
          <w:rFonts w:ascii="Times New Roman" w:eastAsia="Calibri" w:hAnsi="Times New Roman" w:cs="Times New Roman"/>
        </w:rPr>
        <w:t xml:space="preserve"> of Rucking, </w:t>
      </w:r>
    </w:p>
    <w:p w14:paraId="106D5C53" w14:textId="77777777" w:rsidR="00F04E20" w:rsidRDefault="00F04E20" w:rsidP="00F04E20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Kent(q.v.), his wife, Isabel(q.v.), Robert Wynfeld of Ham(q.v.) and</w:t>
      </w:r>
    </w:p>
    <w:p w14:paraId="4E7BA32F" w14:textId="4B50E8ED" w:rsidR="00F04E20" w:rsidRDefault="00F04E20" w:rsidP="00F04E20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Isabel </w:t>
      </w:r>
      <w:proofErr w:type="spellStart"/>
      <w:r>
        <w:rPr>
          <w:rFonts w:ascii="Times New Roman" w:eastAsia="Calibri" w:hAnsi="Times New Roman" w:cs="Times New Roman"/>
        </w:rPr>
        <w:t>Rawlyn</w:t>
      </w:r>
      <w:proofErr w:type="spellEnd"/>
      <w:r>
        <w:rPr>
          <w:rFonts w:ascii="Times New Roman" w:eastAsia="Calibri" w:hAnsi="Times New Roman" w:cs="Times New Roman"/>
        </w:rPr>
        <w:t xml:space="preserve"> of R</w:t>
      </w:r>
      <w:r w:rsidR="00ED4F80">
        <w:rPr>
          <w:rFonts w:ascii="Times New Roman" w:eastAsia="Calibri" w:hAnsi="Times New Roman" w:cs="Times New Roman"/>
        </w:rPr>
        <w:t>ucki</w:t>
      </w:r>
      <w:r>
        <w:rPr>
          <w:rFonts w:ascii="Times New Roman" w:eastAsia="Calibri" w:hAnsi="Times New Roman" w:cs="Times New Roman"/>
        </w:rPr>
        <w:t>ng(q.v.).</w:t>
      </w:r>
    </w:p>
    <w:p w14:paraId="78302367" w14:textId="77777777" w:rsidR="00F04E20" w:rsidRDefault="00F04E20" w:rsidP="00F04E20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http://aalt.law.uh.edu/Indices/CP40Indices/CP40no883Pl.htm )</w:t>
      </w:r>
      <w:proofErr w:type="gramEnd"/>
    </w:p>
    <w:p w14:paraId="69CB24BF" w14:textId="77777777" w:rsidR="00F04E20" w:rsidRDefault="00F04E20" w:rsidP="00F04E20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314D96D1" w14:textId="77777777" w:rsidR="00F04E20" w:rsidRDefault="00F04E20" w:rsidP="00F04E20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089FAB31" w14:textId="77777777" w:rsidR="00F04E20" w:rsidRPr="00BA5107" w:rsidRDefault="00F04E20" w:rsidP="00F04E20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 June 2017</w:t>
      </w:r>
    </w:p>
    <w:p w14:paraId="7077336A" w14:textId="77777777" w:rsidR="00ED4F80" w:rsidRPr="00E71FC3" w:rsidRDefault="00ED4F80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1F52" w14:textId="77777777" w:rsidR="00F04E20" w:rsidRDefault="00F04E20" w:rsidP="00E71FC3">
      <w:r>
        <w:separator/>
      </w:r>
    </w:p>
  </w:endnote>
  <w:endnote w:type="continuationSeparator" w:id="0">
    <w:p w14:paraId="21BAF6DA" w14:textId="77777777" w:rsidR="00F04E20" w:rsidRDefault="00F04E2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935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67B0" w14:textId="77777777" w:rsidR="00F04E20" w:rsidRDefault="00F04E20" w:rsidP="00E71FC3">
      <w:r>
        <w:separator/>
      </w:r>
    </w:p>
  </w:footnote>
  <w:footnote w:type="continuationSeparator" w:id="0">
    <w:p w14:paraId="606BBFB9" w14:textId="77777777" w:rsidR="00F04E20" w:rsidRDefault="00F04E2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20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D4F80"/>
    <w:rsid w:val="00EF4813"/>
    <w:rsid w:val="00F0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EA14"/>
  <w15:chartTrackingRefBased/>
  <w15:docId w15:val="{A12D452E-A654-4F5E-845A-27967795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2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2017-06-08T20:17:00Z</dcterms:created>
  <dcterms:modified xsi:type="dcterms:W3CDTF">2023-09-15T09:06:00Z</dcterms:modified>
</cp:coreProperties>
</file>