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5ABE" w14:textId="77777777" w:rsidR="00693984" w:rsidRPr="00690BA6" w:rsidRDefault="00693984" w:rsidP="00693984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John CHAPMAN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759AE564" w14:textId="77777777" w:rsidR="00693984" w:rsidRDefault="00693984" w:rsidP="006939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525F1A46" w14:textId="77777777" w:rsidR="00693984" w:rsidRDefault="00693984" w:rsidP="006939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7FCD77" w14:textId="77777777" w:rsidR="00693984" w:rsidRDefault="00693984" w:rsidP="006939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FA267F" w14:textId="77777777" w:rsidR="00693984" w:rsidRDefault="00693984" w:rsidP="00693984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at sea under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Jankyn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Cole, senior(q.v.).</w:t>
      </w:r>
    </w:p>
    <w:p w14:paraId="41A3AEED" w14:textId="77777777" w:rsidR="00693984" w:rsidRDefault="00693984" w:rsidP="00693984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m.6,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3F7A9D4E" w14:textId="77777777" w:rsidR="00693984" w:rsidRDefault="00693984" w:rsidP="00693984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5DF17FB1" w14:textId="77777777" w:rsidR="00693984" w:rsidRDefault="00693984" w:rsidP="00693984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14BC98A6" w14:textId="77777777" w:rsidR="00693984" w:rsidRDefault="00693984" w:rsidP="00693984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2238C8A3" w14:textId="77777777" w:rsidR="00693984" w:rsidRDefault="00693984" w:rsidP="00693984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16 April 2021</w:t>
      </w:r>
    </w:p>
    <w:p w14:paraId="43F0011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E8E9" w14:textId="77777777" w:rsidR="00693984" w:rsidRDefault="00693984" w:rsidP="009139A6">
      <w:r>
        <w:separator/>
      </w:r>
    </w:p>
  </w:endnote>
  <w:endnote w:type="continuationSeparator" w:id="0">
    <w:p w14:paraId="5F1455DB" w14:textId="77777777" w:rsidR="00693984" w:rsidRDefault="0069398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7EF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D6D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062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57B3" w14:textId="77777777" w:rsidR="00693984" w:rsidRDefault="00693984" w:rsidP="009139A6">
      <w:r>
        <w:separator/>
      </w:r>
    </w:p>
  </w:footnote>
  <w:footnote w:type="continuationSeparator" w:id="0">
    <w:p w14:paraId="5740AA7C" w14:textId="77777777" w:rsidR="00693984" w:rsidRDefault="0069398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FC0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E5A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125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84"/>
    <w:rsid w:val="000666E0"/>
    <w:rsid w:val="002510B7"/>
    <w:rsid w:val="005C130B"/>
    <w:rsid w:val="00693984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8C1B7"/>
  <w15:chartTrackingRefBased/>
  <w15:docId w15:val="{ABED4B80-1805-4BC8-B2A7-92B1CCBB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2021-05-29T21:52:00Z</dcterms:created>
  <dcterms:modified xsi:type="dcterms:W3CDTF">2021-05-29T21:52:00Z</dcterms:modified>
</cp:coreProperties>
</file>