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7A28" w14:textId="77777777" w:rsidR="00C24EF7" w:rsidRPr="00690BA6" w:rsidRDefault="00C24EF7" w:rsidP="00C24EF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CHAPMAN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107F5109" w14:textId="77777777" w:rsidR="00C24EF7" w:rsidRDefault="00C24EF7" w:rsidP="00C24E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Man-at-arms.</w:t>
      </w:r>
    </w:p>
    <w:p w14:paraId="7F548D86" w14:textId="77777777" w:rsidR="00C24EF7" w:rsidRDefault="00C24EF7" w:rsidP="00C24E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643EA" w14:textId="77777777" w:rsidR="00C24EF7" w:rsidRDefault="00C24EF7" w:rsidP="00C24E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285A1F" w14:textId="77777777" w:rsidR="00C24EF7" w:rsidRDefault="00C24EF7" w:rsidP="00C24EF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Robert Carew(q.v.).</w:t>
      </w:r>
    </w:p>
    <w:p w14:paraId="0516499B" w14:textId="77777777" w:rsidR="00C24EF7" w:rsidRDefault="00C24EF7" w:rsidP="00C24EF7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m.8,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431279FA" w14:textId="77777777" w:rsidR="00C24EF7" w:rsidRDefault="00C24EF7" w:rsidP="00C24EF7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36DE4E47" w14:textId="77777777" w:rsidR="00C24EF7" w:rsidRDefault="00C24EF7" w:rsidP="00C24E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DC733" w14:textId="77777777" w:rsidR="00C24EF7" w:rsidRDefault="00C24EF7" w:rsidP="00C24E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7F94FE" w14:textId="77777777" w:rsidR="00C24EF7" w:rsidRDefault="00C24EF7" w:rsidP="00C24E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August 2021</w:t>
      </w:r>
    </w:p>
    <w:p w14:paraId="11152CA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9CB3" w14:textId="77777777" w:rsidR="00C24EF7" w:rsidRDefault="00C24EF7" w:rsidP="009139A6">
      <w:r>
        <w:separator/>
      </w:r>
    </w:p>
  </w:endnote>
  <w:endnote w:type="continuationSeparator" w:id="0">
    <w:p w14:paraId="4FECCE01" w14:textId="77777777" w:rsidR="00C24EF7" w:rsidRDefault="00C24EF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7B7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B88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9DF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998C" w14:textId="77777777" w:rsidR="00C24EF7" w:rsidRDefault="00C24EF7" w:rsidP="009139A6">
      <w:r>
        <w:separator/>
      </w:r>
    </w:p>
  </w:footnote>
  <w:footnote w:type="continuationSeparator" w:id="0">
    <w:p w14:paraId="1C0F432A" w14:textId="77777777" w:rsidR="00C24EF7" w:rsidRDefault="00C24EF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A64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3A7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ECC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F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24EF7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3E4F"/>
  <w15:chartTrackingRefBased/>
  <w15:docId w15:val="{7B2F0A0B-2AB5-470D-9D47-14D50733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2021-09-24T20:38:00Z</dcterms:created>
  <dcterms:modified xsi:type="dcterms:W3CDTF">2021-09-24T20:38:00Z</dcterms:modified>
</cp:coreProperties>
</file>