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9AD1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CHAPMAN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D913CB5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Aylsham, Norfolk. Shepherd.</w:t>
      </w:r>
    </w:p>
    <w:p w14:paraId="27D2E477" w14:textId="77777777" w:rsidR="00BB0235" w:rsidRDefault="00BB0235" w:rsidP="00BB0235">
      <w:pPr>
        <w:rPr>
          <w:rFonts w:ascii="Times New Roman" w:hAnsi="Times New Roman" w:cs="Times New Roman"/>
        </w:rPr>
      </w:pPr>
    </w:p>
    <w:p w14:paraId="6093749B" w14:textId="77777777" w:rsidR="00BB0235" w:rsidRDefault="00BB0235" w:rsidP="00BB0235">
      <w:pPr>
        <w:rPr>
          <w:rFonts w:ascii="Times New Roman" w:hAnsi="Times New Roman" w:cs="Times New Roman"/>
        </w:rPr>
      </w:pPr>
    </w:p>
    <w:p w14:paraId="13ED542C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Rastald</w:t>
      </w:r>
      <w:proofErr w:type="spellEnd"/>
      <w:r>
        <w:rPr>
          <w:rFonts w:ascii="Times New Roman" w:hAnsi="Times New Roman" w:cs="Times New Roman"/>
        </w:rPr>
        <w:t xml:space="preserve"> of Aylsham(q.v.) brought a plaint of debt against him,</w:t>
      </w:r>
    </w:p>
    <w:p w14:paraId="12C2EB1D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Deryng</w:t>
      </w:r>
      <w:proofErr w:type="spellEnd"/>
      <w:r>
        <w:rPr>
          <w:rFonts w:ascii="Times New Roman" w:hAnsi="Times New Roman" w:cs="Times New Roman"/>
        </w:rPr>
        <w:t xml:space="preserve"> of Aylsham(q.v.), William </w:t>
      </w:r>
      <w:proofErr w:type="spellStart"/>
      <w:r>
        <w:rPr>
          <w:rFonts w:ascii="Times New Roman" w:hAnsi="Times New Roman" w:cs="Times New Roman"/>
        </w:rPr>
        <w:t>Omsted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 xml:space="preserve">(q.v.) and </w:t>
      </w:r>
    </w:p>
    <w:p w14:paraId="5AC263D1" w14:textId="77777777" w:rsidR="00BB0235" w:rsidRDefault="00BB0235" w:rsidP="00BB023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proofErr w:type="spellStart"/>
      <w:r>
        <w:rPr>
          <w:rFonts w:ascii="Times New Roman" w:hAnsi="Times New Roman" w:cs="Times New Roman"/>
        </w:rPr>
        <w:t>Houchons</w:t>
      </w:r>
      <w:proofErr w:type="spellEnd"/>
      <w:r>
        <w:rPr>
          <w:rFonts w:ascii="Times New Roman" w:hAnsi="Times New Roman" w:cs="Times New Roman"/>
        </w:rPr>
        <w:t xml:space="preserve">, senior,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>(q.v.).</w:t>
      </w:r>
    </w:p>
    <w:p w14:paraId="6E7C302D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D5113BA" w14:textId="77777777" w:rsidR="00BB0235" w:rsidRDefault="00BB0235" w:rsidP="00BB0235">
      <w:pPr>
        <w:rPr>
          <w:rFonts w:ascii="Times New Roman" w:hAnsi="Times New Roman" w:cs="Times New Roman"/>
        </w:rPr>
      </w:pPr>
    </w:p>
    <w:p w14:paraId="1A6E9745" w14:textId="77777777" w:rsidR="00BB0235" w:rsidRDefault="00BB0235" w:rsidP="00BB0235">
      <w:pPr>
        <w:rPr>
          <w:rFonts w:ascii="Times New Roman" w:hAnsi="Times New Roman" w:cs="Times New Roman"/>
        </w:rPr>
      </w:pPr>
    </w:p>
    <w:p w14:paraId="1FADFD99" w14:textId="77777777" w:rsidR="00BB0235" w:rsidRDefault="00BB0235" w:rsidP="00BB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November 2018</w:t>
      </w:r>
    </w:p>
    <w:p w14:paraId="587F2348" w14:textId="77777777" w:rsidR="006B2F86" w:rsidRPr="00E71FC3" w:rsidRDefault="00BB023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07E8" w14:textId="77777777" w:rsidR="00BB0235" w:rsidRDefault="00BB0235" w:rsidP="00E71FC3">
      <w:r>
        <w:separator/>
      </w:r>
    </w:p>
  </w:endnote>
  <w:endnote w:type="continuationSeparator" w:id="0">
    <w:p w14:paraId="5B7A070E" w14:textId="77777777" w:rsidR="00BB0235" w:rsidRDefault="00BB023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4B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6A36" w14:textId="77777777" w:rsidR="00BB0235" w:rsidRDefault="00BB0235" w:rsidP="00E71FC3">
      <w:r>
        <w:separator/>
      </w:r>
    </w:p>
  </w:footnote>
  <w:footnote w:type="continuationSeparator" w:id="0">
    <w:p w14:paraId="41D4B231" w14:textId="77777777" w:rsidR="00BB0235" w:rsidRDefault="00BB023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35"/>
    <w:rsid w:val="001A7C09"/>
    <w:rsid w:val="00577BD5"/>
    <w:rsid w:val="00656CBA"/>
    <w:rsid w:val="006A1F77"/>
    <w:rsid w:val="00733BE7"/>
    <w:rsid w:val="00AB52E8"/>
    <w:rsid w:val="00B16D3F"/>
    <w:rsid w:val="00BB0235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E8D"/>
  <w15:chartTrackingRefBased/>
  <w15:docId w15:val="{B1948B3F-85C5-4849-8EFC-B0BC9B0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23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B0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2018-11-23T21:50:00Z</dcterms:created>
  <dcterms:modified xsi:type="dcterms:W3CDTF">2018-11-23T21:51:00Z</dcterms:modified>
</cp:coreProperties>
</file>