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49" w:rsidRDefault="00735E49" w:rsidP="00735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CHAPMAN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735E49" w:rsidRDefault="00735E49" w:rsidP="00735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Donington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Lincolnshire.</w:t>
      </w:r>
    </w:p>
    <w:p w:rsidR="00735E49" w:rsidRDefault="00735E49" w:rsidP="00735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E49" w:rsidRDefault="00735E49" w:rsidP="00735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E49" w:rsidRDefault="00735E49" w:rsidP="00735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Jun.1419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Swineshead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35E49" w:rsidRDefault="00735E49" w:rsidP="00735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Lincolnshire, into the lands of the late Sir Miles de Stapleton(q.v.).</w:t>
      </w:r>
    </w:p>
    <w:p w:rsidR="00735E49" w:rsidRDefault="00735E49" w:rsidP="00735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21-252)</w:t>
      </w:r>
    </w:p>
    <w:p w:rsidR="00735E49" w:rsidRDefault="00735E49" w:rsidP="00735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E49" w:rsidRDefault="00735E49" w:rsidP="00735E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E49" w:rsidRPr="002F47C3" w:rsidRDefault="00735E49" w:rsidP="00735E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February 2016</w:t>
      </w:r>
    </w:p>
    <w:p w:rsidR="00DD5B8A" w:rsidRPr="00735E49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735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49" w:rsidRDefault="00735E49" w:rsidP="00564E3C">
      <w:pPr>
        <w:spacing w:after="0" w:line="240" w:lineRule="auto"/>
      </w:pPr>
      <w:r>
        <w:separator/>
      </w:r>
    </w:p>
  </w:endnote>
  <w:endnote w:type="continuationSeparator" w:id="0">
    <w:p w:rsidR="00735E49" w:rsidRDefault="00735E49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35E49">
      <w:rPr>
        <w:rFonts w:ascii="Times New Roman" w:hAnsi="Times New Roman" w:cs="Times New Roman"/>
        <w:noProof/>
        <w:sz w:val="24"/>
        <w:szCs w:val="24"/>
      </w:rPr>
      <w:t>15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49" w:rsidRDefault="00735E49" w:rsidP="00564E3C">
      <w:pPr>
        <w:spacing w:after="0" w:line="240" w:lineRule="auto"/>
      </w:pPr>
      <w:r>
        <w:separator/>
      </w:r>
    </w:p>
  </w:footnote>
  <w:footnote w:type="continuationSeparator" w:id="0">
    <w:p w:rsidR="00735E49" w:rsidRDefault="00735E49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49"/>
    <w:rsid w:val="00372DC6"/>
    <w:rsid w:val="00564E3C"/>
    <w:rsid w:val="0064591D"/>
    <w:rsid w:val="00735E49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619F"/>
  <w15:chartTrackingRefBased/>
  <w15:docId w15:val="{675D52AD-8586-4A70-9820-12547731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2016-02-15T17:20:00Z</dcterms:created>
  <dcterms:modified xsi:type="dcterms:W3CDTF">2016-02-15T17:21:00Z</dcterms:modified>
</cp:coreProperties>
</file>