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9886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CHAPMAN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6AC5FA4F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Ednam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Lincolnshire.</w:t>
      </w:r>
    </w:p>
    <w:p w14:paraId="48209A4A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5CBF0CF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BE20C91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Sir Robert Markham, Sheriff of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Nottinghamshire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and Derbyshire(q.v.), brought</w:t>
      </w:r>
    </w:p>
    <w:p w14:paraId="4A08E892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 plaint of debt against him,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Cornewe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Newark,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Notts.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and William</w:t>
      </w:r>
    </w:p>
    <w:p w14:paraId="52CF1755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Lyndesey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Coton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(q.v.).</w:t>
      </w:r>
    </w:p>
    <w:p w14:paraId="6DBF001A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373D8AF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E4C9981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BA99ADD" w14:textId="77777777" w:rsidR="00F65F7D" w:rsidRDefault="00F65F7D" w:rsidP="00F65F7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 December 2021</w:t>
      </w:r>
    </w:p>
    <w:p w14:paraId="16E190D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A9F3" w14:textId="77777777" w:rsidR="00F65F7D" w:rsidRDefault="00F65F7D" w:rsidP="009139A6">
      <w:r>
        <w:separator/>
      </w:r>
    </w:p>
  </w:endnote>
  <w:endnote w:type="continuationSeparator" w:id="0">
    <w:p w14:paraId="3C2F61A8" w14:textId="77777777" w:rsidR="00F65F7D" w:rsidRDefault="00F65F7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EA3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A42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F1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4E95" w14:textId="77777777" w:rsidR="00F65F7D" w:rsidRDefault="00F65F7D" w:rsidP="009139A6">
      <w:r>
        <w:separator/>
      </w:r>
    </w:p>
  </w:footnote>
  <w:footnote w:type="continuationSeparator" w:id="0">
    <w:p w14:paraId="5E1B01B1" w14:textId="77777777" w:rsidR="00F65F7D" w:rsidRDefault="00F65F7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386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D8D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1BD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7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7578"/>
  <w15:chartTrackingRefBased/>
  <w15:docId w15:val="{15251D47-9DF5-430D-9269-A51A2F0D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65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2022-01-04T08:09:00Z</dcterms:created>
  <dcterms:modified xsi:type="dcterms:W3CDTF">2022-01-04T08:10:00Z</dcterms:modified>
</cp:coreProperties>
</file>