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A030C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CHAPMAN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A030C0" w:rsidRDefault="00A030C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Foxton, Leicestershire.</w:t>
      </w:r>
    </w:p>
    <w:p w:rsidR="00A030C0" w:rsidRDefault="00A030C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30C0" w:rsidRDefault="00A030C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30C0" w:rsidRDefault="00A030C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Feb.1419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Market Harborough</w:t>
      </w:r>
    </w:p>
    <w:p w:rsidR="00A030C0" w:rsidRDefault="00A030C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the late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Knyvet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Mendlesham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30C0" w:rsidRDefault="00A030C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AB3B09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21-88)</w:t>
      </w:r>
    </w:p>
    <w:p w:rsidR="00A030C0" w:rsidRDefault="00A030C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30C0" w:rsidRDefault="00A030C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30C0" w:rsidRPr="00A030C0" w:rsidRDefault="00A030C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November 2015</w:t>
      </w:r>
      <w:bookmarkStart w:id="0" w:name="_GoBack"/>
      <w:bookmarkEnd w:id="0"/>
    </w:p>
    <w:sectPr w:rsidR="00A030C0" w:rsidRPr="00A03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C0" w:rsidRDefault="00A030C0" w:rsidP="00564E3C">
      <w:pPr>
        <w:spacing w:after="0" w:line="240" w:lineRule="auto"/>
      </w:pPr>
      <w:r>
        <w:separator/>
      </w:r>
    </w:p>
  </w:endnote>
  <w:endnote w:type="continuationSeparator" w:id="0">
    <w:p w:rsidR="00A030C0" w:rsidRDefault="00A030C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030C0">
      <w:rPr>
        <w:rFonts w:ascii="Times New Roman" w:hAnsi="Times New Roman" w:cs="Times New Roman"/>
        <w:noProof/>
        <w:sz w:val="24"/>
        <w:szCs w:val="24"/>
      </w:rPr>
      <w:t>6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C0" w:rsidRDefault="00A030C0" w:rsidP="00564E3C">
      <w:pPr>
        <w:spacing w:after="0" w:line="240" w:lineRule="auto"/>
      </w:pPr>
      <w:r>
        <w:separator/>
      </w:r>
    </w:p>
  </w:footnote>
  <w:footnote w:type="continuationSeparator" w:id="0">
    <w:p w:rsidR="00A030C0" w:rsidRDefault="00A030C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C0"/>
    <w:rsid w:val="00372DC6"/>
    <w:rsid w:val="00564E3C"/>
    <w:rsid w:val="0064591D"/>
    <w:rsid w:val="00A030C0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D3359"/>
  <w15:chartTrackingRefBased/>
  <w15:docId w15:val="{B8B43DEB-53D0-4ABE-97ED-F4875412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A03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2015-11-06T21:36:00Z</dcterms:created>
  <dcterms:modified xsi:type="dcterms:W3CDTF">2015-11-06T21:41:00Z</dcterms:modified>
</cp:coreProperties>
</file>